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640"/>
        <w:rPr>
          <w:rStyle w:val="9"/>
          <w:rFonts w:ascii="仿宋_GB2312"/>
          <w:color w:val="000000"/>
        </w:rPr>
      </w:pPr>
      <w:bookmarkStart w:id="4" w:name="_GoBack"/>
      <w:bookmarkEnd w:id="4"/>
    </w:p>
    <w:p>
      <w:pPr>
        <w:spacing w:line="400" w:lineRule="exact"/>
        <w:ind w:firstLine="1953"/>
        <w:jc w:val="distribute"/>
        <w:rPr>
          <w:rStyle w:val="9"/>
          <w:rFonts w:ascii="方正大标宋简体" w:hAnsi="宋体" w:eastAsia="方正大标宋简体"/>
          <w:color w:val="FF0000"/>
          <w:w w:val="56"/>
          <w:sz w:val="176"/>
          <w:szCs w:val="176"/>
        </w:rPr>
      </w:pPr>
    </w:p>
    <w:p>
      <w:pPr>
        <w:spacing w:line="400" w:lineRule="exact"/>
        <w:ind w:firstLine="1953"/>
        <w:jc w:val="distribute"/>
        <w:rPr>
          <w:rStyle w:val="9"/>
          <w:rFonts w:ascii="方正大标宋简体" w:hAnsi="宋体" w:eastAsia="方正大标宋简体"/>
          <w:color w:val="FF0000"/>
          <w:w w:val="56"/>
          <w:sz w:val="176"/>
          <w:szCs w:val="176"/>
        </w:rPr>
      </w:pPr>
    </w:p>
    <w:p>
      <w:pPr>
        <w:spacing w:line="400" w:lineRule="exact"/>
        <w:ind w:firstLine="1953"/>
        <w:jc w:val="distribute"/>
        <w:rPr>
          <w:rStyle w:val="9"/>
          <w:rFonts w:ascii="方正大标宋简体" w:hAnsi="宋体" w:eastAsia="方正大标宋简体"/>
          <w:color w:val="FF0000"/>
          <w:w w:val="56"/>
          <w:sz w:val="176"/>
          <w:szCs w:val="176"/>
        </w:rPr>
      </w:pPr>
    </w:p>
    <w:p>
      <w:pPr>
        <w:spacing w:line="400" w:lineRule="exact"/>
        <w:ind w:firstLine="1953"/>
        <w:jc w:val="distribute"/>
        <w:rPr>
          <w:rStyle w:val="9"/>
          <w:rFonts w:ascii="方正大标宋简体" w:hAnsi="宋体" w:eastAsia="方正大标宋简体"/>
          <w:color w:val="FF0000"/>
          <w:w w:val="56"/>
          <w:sz w:val="176"/>
          <w:szCs w:val="176"/>
        </w:rPr>
      </w:pPr>
    </w:p>
    <w:p>
      <w:pPr>
        <w:spacing w:line="2100" w:lineRule="exact"/>
        <w:ind w:firstLine="1941"/>
        <w:jc w:val="distribute"/>
        <w:rPr>
          <w:rStyle w:val="9"/>
          <w:rFonts w:ascii="经典美黑简" w:hAnsi="宋体" w:eastAsia="经典美黑简"/>
          <w:color w:val="FFFFFF"/>
          <w:spacing w:val="-72"/>
          <w:w w:val="62"/>
          <w:sz w:val="180"/>
          <w:szCs w:val="180"/>
        </w:rPr>
      </w:pPr>
      <w:r>
        <w:rPr>
          <w:rStyle w:val="9"/>
          <w:rFonts w:hint="eastAsia" w:ascii="经典美黑简" w:hAnsi="宋体" w:eastAsia="经典美黑简"/>
          <w:color w:val="FFFFFF"/>
          <w:spacing w:val="-72"/>
          <w:w w:val="62"/>
          <w:sz w:val="180"/>
          <w:szCs w:val="180"/>
        </w:rPr>
        <w:t>文件</w:t>
      </w:r>
    </w:p>
    <w:p>
      <w:pPr>
        <w:snapToGrid w:val="0"/>
        <w:spacing w:line="380" w:lineRule="exact"/>
        <w:ind w:firstLine="640"/>
        <w:jc w:val="center"/>
        <w:rPr>
          <w:rStyle w:val="9"/>
          <w:color w:val="000000"/>
        </w:rPr>
      </w:pPr>
    </w:p>
    <w:p>
      <w:pPr>
        <w:spacing w:line="380" w:lineRule="exact"/>
        <w:ind w:firstLine="640"/>
        <w:jc w:val="center"/>
        <w:rPr>
          <w:rStyle w:val="9"/>
        </w:rPr>
      </w:pPr>
    </w:p>
    <w:p>
      <w:pPr>
        <w:shd w:val="clear" w:color="auto" w:fill="FFFFFF"/>
        <w:jc w:val="center"/>
        <w:rPr>
          <w:rFonts w:eastAsia="仿宋_GB2312"/>
          <w:sz w:val="32"/>
          <w:szCs w:val="32"/>
        </w:rPr>
      </w:pPr>
      <w:bookmarkStart w:id="0" w:name="OLE_LINK5"/>
      <w:r>
        <w:rPr>
          <w:rStyle w:val="10"/>
          <w:rFonts w:hint="eastAsia" w:eastAsia="仿宋_GB2312"/>
          <w:b w:val="0"/>
          <w:i w:val="0"/>
          <w:color w:val="000000"/>
          <w:sz w:val="32"/>
          <w:szCs w:val="32"/>
        </w:rPr>
        <w:t>祁政</w:t>
      </w:r>
      <w:r>
        <w:rPr>
          <w:rStyle w:val="9"/>
          <w:rFonts w:hint="eastAsia" w:eastAsia="仿宋_GB2312"/>
          <w:color w:val="000000"/>
          <w:sz w:val="32"/>
          <w:szCs w:val="32"/>
        </w:rPr>
        <w:t>〔</w:t>
      </w:r>
      <w:r>
        <w:rPr>
          <w:rStyle w:val="9"/>
          <w:rFonts w:eastAsia="仿宋_GB2312"/>
          <w:color w:val="000000"/>
          <w:sz w:val="32"/>
          <w:szCs w:val="32"/>
        </w:rPr>
        <w:t>2020</w:t>
      </w:r>
      <w:r>
        <w:rPr>
          <w:rStyle w:val="9"/>
          <w:rFonts w:hint="eastAsia" w:eastAsia="仿宋_GB2312"/>
          <w:color w:val="000000"/>
          <w:sz w:val="32"/>
          <w:szCs w:val="32"/>
        </w:rPr>
        <w:t>〕</w:t>
      </w:r>
      <w:r>
        <w:rPr>
          <w:rStyle w:val="9"/>
          <w:rFonts w:eastAsia="仿宋_GB2312"/>
          <w:color w:val="000000"/>
          <w:sz w:val="32"/>
          <w:szCs w:val="32"/>
        </w:rPr>
        <w:t>35</w:t>
      </w:r>
      <w:r>
        <w:rPr>
          <w:rStyle w:val="10"/>
          <w:rFonts w:hint="eastAsia" w:eastAsia="仿宋_GB2312"/>
          <w:b w:val="0"/>
          <w:i w:val="0"/>
          <w:color w:val="000000"/>
          <w:sz w:val="32"/>
          <w:szCs w:val="32"/>
        </w:rPr>
        <w:t>号</w:t>
      </w:r>
    </w:p>
    <w:bookmarkEnd w:id="0"/>
    <w:p>
      <w:pPr>
        <w:adjustRightInd w:val="0"/>
        <w:snapToGrid w:val="0"/>
        <w:spacing w:line="620" w:lineRule="exact"/>
        <w:ind w:firstLine="880"/>
        <w:jc w:val="center"/>
        <w:rPr>
          <w:rFonts w:eastAsia="方正小标宋简体"/>
          <w:sz w:val="44"/>
          <w:szCs w:val="44"/>
        </w:rPr>
      </w:pPr>
    </w:p>
    <w:p>
      <w:pPr>
        <w:shd w:val="clear" w:color="auto" w:fill="FFFFFF"/>
        <w:spacing w:line="640" w:lineRule="exact"/>
        <w:ind w:firstLine="640"/>
        <w:jc w:val="center"/>
        <w:rPr>
          <w:rStyle w:val="10"/>
          <w:b w:val="0"/>
          <w:i w:val="0"/>
          <w:color w:val="000000"/>
        </w:rPr>
      </w:pPr>
    </w:p>
    <w:p>
      <w:pPr>
        <w:adjustRightInd w:val="0"/>
        <w:snapToGri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祁门县人民政府关于禁止焚烧香纸冥币等</w:t>
      </w:r>
    </w:p>
    <w:p>
      <w:pPr>
        <w:adjustRightInd w:val="0"/>
        <w:snapToGri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祭祀用品的通告</w:t>
      </w:r>
    </w:p>
    <w:p>
      <w:pPr>
        <w:adjustRightInd w:val="0"/>
        <w:snapToGrid w:val="0"/>
        <w:spacing w:line="640" w:lineRule="exact"/>
        <w:rPr>
          <w:rFonts w:ascii="方正小标宋简体" w:eastAsia="方正小标宋简体"/>
          <w:sz w:val="44"/>
          <w:szCs w:val="44"/>
        </w:rPr>
      </w:pPr>
    </w:p>
    <w:p>
      <w:pPr>
        <w:adjustRightInd w:val="0"/>
        <w:snapToGrid w:val="0"/>
        <w:spacing w:line="640" w:lineRule="exact"/>
        <w:ind w:firstLine="640" w:firstLineChars="200"/>
        <w:rPr>
          <w:rFonts w:eastAsia="仿宋_GB2312"/>
          <w:sz w:val="32"/>
          <w:szCs w:val="32"/>
        </w:rPr>
      </w:pPr>
      <w:r>
        <w:rPr>
          <w:rFonts w:hint="eastAsia" w:eastAsia="仿宋_GB2312"/>
          <w:sz w:val="32"/>
          <w:szCs w:val="32"/>
        </w:rPr>
        <w:t>为倡导文明祭祀新风，巩固文明城市创建工作成果，减少因焚烧香纸冥币等祭祀用品带来的环境污染和火灾事故，打造文明健康、安全环保的宜居环境，根据《中华人民共和国大气污染防治法》《中华人民共和国森林法》《中华人民共和国治安管理处罚法》《国务院殡葬管理条例》《国务院森林防火条例》《安徽省城市市容和环境卫生管理条例》等法律法规，现就县中心城区和全县山地、林地及周边火灾高风险地区禁止焚烧香纸冥币等祭祀用品通告如下：</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一、禁止焚烧区域：城区已建成区，东至五里牌交管大队（含龙门坦工业园区及火车站范围），南至原朝阳厂宿舍区</w:t>
      </w:r>
      <w:bookmarkStart w:id="1" w:name="OLE_LINK1"/>
      <w:r>
        <w:rPr>
          <w:rFonts w:hint="eastAsia" w:eastAsia="仿宋_GB2312"/>
          <w:sz w:val="32"/>
          <w:szCs w:val="32"/>
        </w:rPr>
        <w:t>（</w:t>
      </w:r>
      <w:bookmarkEnd w:id="1"/>
      <w:r>
        <w:rPr>
          <w:rFonts w:hint="eastAsia" w:eastAsia="仿宋_GB2312"/>
          <w:sz w:val="32"/>
          <w:szCs w:val="32"/>
        </w:rPr>
        <w:t>含庙坞村、薛家坞</w:t>
      </w:r>
      <w:bookmarkStart w:id="2" w:name="OLE_LINK2"/>
      <w:r>
        <w:rPr>
          <w:rFonts w:hint="eastAsia" w:eastAsia="仿宋_GB2312"/>
          <w:sz w:val="32"/>
          <w:szCs w:val="32"/>
        </w:rPr>
        <w:t>）</w:t>
      </w:r>
      <w:bookmarkEnd w:id="2"/>
      <w:r>
        <w:rPr>
          <w:rFonts w:hint="eastAsia" w:eastAsia="仿宋_GB2312"/>
          <w:sz w:val="32"/>
          <w:szCs w:val="32"/>
        </w:rPr>
        <w:t>，西至鲲鹏紫荆公馆小区（含凝秀村汪家榨和榨坞里），北至阊源供水公司（含油榨坞和苗圃）；全县山地、林地及周边火灾高风险地区。</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二、禁止在城区已建成区范围内的道路、广场、公共绿地、居民小区、公园、学校、医院、河流两岸等露天场所焚烧香纸冥</w:t>
      </w:r>
      <w:r>
        <w:rPr>
          <w:rFonts w:hint="eastAsia" w:eastAsia="仿宋_GB2312"/>
          <w:spacing w:val="8"/>
          <w:sz w:val="32"/>
          <w:szCs w:val="32"/>
        </w:rPr>
        <w:t>币等祭祀用品。违反上述规定，由城市管理行政执法部门依法查处。</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三、禁止在全县山地、林地及周边火灾高风险地区焚烧香纸冥币等祭祀用品。违反上述规定，由林业、公安、生态环境部门依法查处</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四、对违反本通告阻碍执法人员执行公务的，由公安机关依照《中华人民共和国治安管理处罚法》有关规定处罚；构成消防安全违法行为的，由消防部门依据《中华人民共和国消防法》有关规定处理；构成犯罪的，依法追究刑事责任。</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五、广大市民群众办理丧事活动应该文明节俭、遵章守礼，主动摒弃不文明行为。综合考虑既保护生态环境，又尊重传统习俗，广大市民群众到城乡公墓祭祀应在集中焚烧池焚烧香纸冥币等祭祀用品，提倡采取鲜花祭祀、植树祭祀、网上祭祀等文明祭祀方式。党政机关、企事业单位党员干部及广大职工，要以身作则、率先垂范，带头移风易俗、文明祭祀。</w:t>
      </w:r>
    </w:p>
    <w:p>
      <w:pPr>
        <w:adjustRightInd w:val="0"/>
        <w:snapToGrid w:val="0"/>
        <w:spacing w:line="640" w:lineRule="exact"/>
        <w:ind w:firstLine="640" w:firstLineChars="200"/>
        <w:rPr>
          <w:rFonts w:eastAsia="仿宋_GB2312"/>
          <w:sz w:val="32"/>
          <w:szCs w:val="32"/>
        </w:rPr>
      </w:pPr>
      <w:r>
        <w:rPr>
          <w:rFonts w:hint="eastAsia" w:eastAsia="仿宋_GB2312"/>
          <w:sz w:val="32"/>
          <w:szCs w:val="32"/>
        </w:rPr>
        <w:t>六、本通告自发布之日起施行。</w:t>
      </w:r>
    </w:p>
    <w:p>
      <w:pPr>
        <w:adjustRightInd w:val="0"/>
        <w:snapToGrid w:val="0"/>
        <w:spacing w:line="560" w:lineRule="exact"/>
        <w:ind w:firstLine="5280" w:firstLineChars="1650"/>
        <w:rPr>
          <w:rFonts w:eastAsia="仿宋_GB2312"/>
          <w:sz w:val="32"/>
          <w:szCs w:val="32"/>
        </w:rPr>
      </w:pPr>
      <w:r>
        <w:rPr>
          <w:rFonts w:hint="eastAsia" w:eastAsia="仿宋_GB2312"/>
          <w:sz w:val="32"/>
          <w:szCs w:val="32"/>
        </w:rPr>
        <w:t>　　　　　　　　　　　　</w:t>
      </w:r>
      <w:r>
        <w:rPr>
          <w:rFonts w:eastAsia="仿宋_GB2312"/>
          <w:sz w:val="32"/>
          <w:szCs w:val="32"/>
        </w:rPr>
        <w:t xml:space="preserve">     </w:t>
      </w:r>
    </w:p>
    <w:p>
      <w:pPr>
        <w:adjustRightInd w:val="0"/>
        <w:snapToGrid w:val="0"/>
        <w:spacing w:line="560" w:lineRule="exact"/>
        <w:ind w:firstLine="5280" w:firstLineChars="1650"/>
        <w:rPr>
          <w:rFonts w:eastAsia="仿宋_GB2312"/>
          <w:sz w:val="32"/>
          <w:szCs w:val="32"/>
        </w:rPr>
      </w:pPr>
    </w:p>
    <w:p>
      <w:pPr>
        <w:adjustRightInd w:val="0"/>
        <w:snapToGrid w:val="0"/>
        <w:spacing w:line="560" w:lineRule="exact"/>
        <w:ind w:firstLine="5280" w:firstLineChars="1650"/>
        <w:rPr>
          <w:rFonts w:eastAsia="仿宋_GB2312"/>
          <w:sz w:val="32"/>
          <w:szCs w:val="32"/>
        </w:rPr>
      </w:pPr>
    </w:p>
    <w:p>
      <w:pPr>
        <w:adjustRightInd w:val="0"/>
        <w:snapToGrid w:val="0"/>
        <w:spacing w:line="640" w:lineRule="exact"/>
        <w:ind w:firstLine="5760" w:firstLineChars="1800"/>
        <w:rPr>
          <w:rFonts w:eastAsia="仿宋_GB2312"/>
          <w:sz w:val="32"/>
          <w:szCs w:val="32"/>
        </w:rPr>
      </w:pPr>
      <w:r>
        <w:rPr>
          <w:rFonts w:eastAsia="仿宋_GB2312"/>
          <w:sz w:val="32"/>
          <w:szCs w:val="32"/>
        </w:rPr>
        <w:t>2020</w:t>
      </w:r>
      <w:r>
        <w:rPr>
          <w:rFonts w:hint="eastAsia" w:eastAsia="仿宋_GB2312"/>
          <w:sz w:val="32"/>
          <w:szCs w:val="32"/>
        </w:rPr>
        <w:t>年</w:t>
      </w:r>
      <w:r>
        <w:rPr>
          <w:rFonts w:eastAsia="仿宋_GB2312"/>
          <w:sz w:val="32"/>
          <w:szCs w:val="32"/>
        </w:rPr>
        <w:t>9</w:t>
      </w:r>
      <w:r>
        <w:rPr>
          <w:rFonts w:hint="eastAsia" w:eastAsia="仿宋_GB2312"/>
          <w:sz w:val="32"/>
          <w:szCs w:val="32"/>
        </w:rPr>
        <w:t>月</w:t>
      </w:r>
      <w:r>
        <w:rPr>
          <w:rFonts w:eastAsia="仿宋_GB2312"/>
          <w:sz w:val="32"/>
          <w:szCs w:val="32"/>
        </w:rPr>
        <w:t>28</w:t>
      </w:r>
      <w:r>
        <w:rPr>
          <w:rFonts w:hint="eastAsia" w:eastAsia="仿宋_GB2312"/>
          <w:sz w:val="32"/>
          <w:szCs w:val="32"/>
        </w:rPr>
        <w:t>日</w:t>
      </w:r>
    </w:p>
    <w:p>
      <w:pPr>
        <w:adjustRightInd w:val="0"/>
        <w:snapToGrid w:val="0"/>
        <w:spacing w:line="640" w:lineRule="exact"/>
        <w:ind w:firstLine="5760" w:firstLineChars="1800"/>
        <w:rPr>
          <w:rFonts w:eastAsia="仿宋_GB2312"/>
          <w:sz w:val="32"/>
          <w:szCs w:val="32"/>
        </w:rPr>
      </w:pPr>
      <w:r>
        <w:rPr>
          <w:rFonts w:eastAsia="仿宋_GB2312"/>
          <w:sz w:val="32"/>
          <w:szCs w:val="32"/>
        </w:rPr>
        <w:br w:type="page"/>
      </w: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adjustRightInd w:val="0"/>
        <w:snapToGrid w:val="0"/>
        <w:spacing w:line="640" w:lineRule="exact"/>
        <w:ind w:firstLine="5760" w:firstLineChars="1800"/>
        <w:jc w:val="left"/>
        <w:rPr>
          <w:rFonts w:eastAsia="仿宋_GB2312"/>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6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40" w:lineRule="exact"/>
        <w:rPr>
          <w:rFonts w:eastAsia="黑体"/>
          <w:b/>
          <w:bCs/>
          <w:color w:val="000000"/>
          <w:sz w:val="32"/>
          <w:szCs w:val="32"/>
        </w:rPr>
      </w:pPr>
    </w:p>
    <w:p>
      <w:pPr>
        <w:tabs>
          <w:tab w:val="left" w:pos="7740"/>
        </w:tabs>
        <w:spacing w:line="500" w:lineRule="exact"/>
        <w:rPr>
          <w:rFonts w:eastAsia="华文中宋"/>
          <w:b/>
          <w:bCs/>
          <w:color w:val="000000"/>
          <w:sz w:val="32"/>
          <w:szCs w:val="32"/>
        </w:rPr>
      </w:pPr>
    </w:p>
    <w:p>
      <w:pPr>
        <w:spacing w:line="520" w:lineRule="exact"/>
        <w:rPr>
          <w:rFonts w:eastAsia="华文中宋"/>
          <w:b/>
          <w:color w:val="000000"/>
          <w:sz w:val="28"/>
          <w:szCs w:val="28"/>
        </w:rPr>
      </w:pPr>
      <w:r>
        <w:rPr>
          <w:rFonts w:hint="eastAsia" w:eastAsia="仿宋_GB2312"/>
          <w:color w:val="FFFFFF"/>
          <w:spacing w:val="-10"/>
          <w:sz w:val="28"/>
          <w:szCs w:val="28"/>
        </w:rPr>
        <w:t>送</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5658485" cy="0"/>
                <wp:effectExtent l="0" t="0" r="0" b="0"/>
                <wp:wrapNone/>
                <wp:docPr id="1" name="直线 2"/>
                <wp:cNvGraphicFramePr/>
                <a:graphic xmlns:a="http://schemas.openxmlformats.org/drawingml/2006/main">
                  <a:graphicData uri="http://schemas.microsoft.com/office/word/2010/wordprocessingShape">
                    <wps:wsp>
                      <wps:cNvSpPr/>
                      <wps:spPr>
                        <a:xfrm>
                          <a:off x="0" y="0"/>
                          <a:ext cx="56584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pt;height:0pt;width:445.55pt;z-index:251659264;mso-width-relative:page;mso-height-relative:page;" filled="f" stroked="t" coordsize="21600,21600" o:gfxdata="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5B73tMAAAAE&#10;AQAADwAAAAAAAAABACAAAAAiAAAAZHJzL2Rvd25yZXYueG1sUEsBAhQAFAAAAAgAh07iQNK0eKDo&#10;AQAA3AMAAA4AAAAAAAAAAQAgAAAAIgEAAGRycy9lMm9Eb2MueG1sUEsFBgAAAAAGAAYAWQEAAHwF&#10;AAAAAA==&#10;">
                <v:fill on="f" focussize="0,0"/>
                <v:stroke weight="1pt" color="#000000" joinstyle="round"/>
                <v:imagedata o:title=""/>
                <o:lock v:ext="edit" aspectratio="f"/>
              </v:line>
            </w:pict>
          </mc:Fallback>
        </mc:AlternateContent>
      </w:r>
      <w:r>
        <w:rPr>
          <w:rFonts w:hint="eastAsia" w:eastAsia="仿宋_GB2312"/>
          <w:color w:val="000000"/>
          <w:sz w:val="28"/>
          <w:szCs w:val="28"/>
        </w:rPr>
        <w:t>发：各乡、镇人民政府，县政府各部门、各直属机构。</w:t>
      </w:r>
    </w:p>
    <w:p>
      <w:pPr>
        <w:adjustRightInd w:val="0"/>
        <w:snapToGrid w:val="0"/>
        <w:spacing w:line="520" w:lineRule="exact"/>
        <w:rPr>
          <w:rFonts w:eastAsia="仿宋_GB2312"/>
          <w:snapToGrid w:val="0"/>
          <w:color w:val="000000"/>
          <w:spacing w:val="10"/>
          <w:kern w:val="0"/>
          <w:sz w:val="28"/>
          <w:szCs w:val="28"/>
        </w:rPr>
      </w:pPr>
      <w:bookmarkStart w:id="3" w:name="OLE_LINK3"/>
      <w:r>
        <w:rPr>
          <w:rFonts w:hint="eastAsia" w:eastAsia="仿宋_GB2312"/>
          <w:color w:val="FFFFFF"/>
          <w:spacing w:val="-10"/>
          <w:sz w:val="28"/>
          <w:szCs w:val="28"/>
        </w:rPr>
        <w:t>送</w:t>
      </w:r>
      <w:r>
        <w:rPr>
          <w:rFonts w:hint="eastAsia" w:eastAsia="仿宋_GB2312"/>
          <w:color w:val="000000"/>
          <w:spacing w:val="-10"/>
          <w:sz w:val="28"/>
          <w:szCs w:val="28"/>
        </w:rPr>
        <w:t>送</w:t>
      </w:r>
      <w:bookmarkEnd w:id="3"/>
      <w:r>
        <w:rPr>
          <w:rFonts w:hint="eastAsia" w:eastAsia="仿宋_GB2312"/>
          <w:color w:val="000000"/>
          <w:spacing w:val="-10"/>
          <w:sz w:val="28"/>
          <w:szCs w:val="28"/>
        </w:rPr>
        <w:t>：</w:t>
      </w:r>
      <w:r>
        <w:rPr>
          <w:rFonts w:hint="eastAsia" w:eastAsia="仿宋_GB2312"/>
          <w:snapToGrid w:val="0"/>
          <w:color w:val="000000"/>
          <w:spacing w:val="10"/>
          <w:kern w:val="0"/>
          <w:sz w:val="28"/>
          <w:szCs w:val="28"/>
        </w:rPr>
        <w:t>县委各部门，县人大常委会办公室，县政协办公室，县法院，</w:t>
      </w:r>
    </w:p>
    <w:p>
      <w:pPr>
        <w:spacing w:line="520" w:lineRule="exact"/>
        <w:ind w:firstLine="825" w:firstLineChars="275"/>
        <w:rPr>
          <w:rFonts w:eastAsia="仿宋_GB2312"/>
          <w:color w:val="000000"/>
          <w:spacing w:val="10"/>
          <w:sz w:val="28"/>
          <w:szCs w:val="28"/>
        </w:rPr>
      </w:pPr>
      <w:r>
        <w:rPr>
          <w:rFonts w:hint="eastAsia" w:eastAsia="仿宋_GB2312"/>
          <w:snapToGrid w:val="0"/>
          <w:color w:val="000000"/>
          <w:spacing w:val="10"/>
          <w:kern w:val="0"/>
          <w:sz w:val="28"/>
          <w:szCs w:val="28"/>
        </w:rPr>
        <w:t>县检察院，县监委，县人武部，驻祁各单位，各群众团体。</w:t>
      </w:r>
    </w:p>
    <w:p>
      <w:pPr>
        <w:tabs>
          <w:tab w:val="left" w:pos="2520"/>
        </w:tabs>
        <w:spacing w:line="520" w:lineRule="exact"/>
        <w:ind w:firstLine="210" w:firstLineChars="100"/>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399415</wp:posOffset>
                </wp:positionV>
                <wp:extent cx="5648960" cy="0"/>
                <wp:effectExtent l="0" t="0" r="0" b="0"/>
                <wp:wrapNone/>
                <wp:docPr id="2" name="直线 3"/>
                <wp:cNvGraphicFramePr/>
                <a:graphic xmlns:a="http://schemas.openxmlformats.org/drawingml/2006/main">
                  <a:graphicData uri="http://schemas.microsoft.com/office/word/2010/wordprocessingShape">
                    <wps:wsp>
                      <wps:cNvSpPr/>
                      <wps:spPr>
                        <a:xfrm>
                          <a:off x="0" y="0"/>
                          <a:ext cx="56489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45pt;height:0pt;width:444.8pt;z-index:251660288;mso-width-relative:page;mso-height-relative:page;" filled="f" stroked="t" coordsize="21600,21600" o:gfxdata="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VUCt3VAAAA&#10;BgEAAA8AAAAAAAAAAQAgAAAAIgAAAGRycy9kb3ducmV2LnhtbFBLAQIUABQAAAAIAIdO4kBVQQB2&#10;5wEAANwDAAAOAAAAAAAAAAEAIAAAACQBAABkcnMvZTJvRG9jLnhtbFBLBQYAAAAABgAGAFkBAAB9&#10;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31750</wp:posOffset>
                </wp:positionV>
                <wp:extent cx="5648960" cy="0"/>
                <wp:effectExtent l="0" t="0" r="0" b="0"/>
                <wp:wrapNone/>
                <wp:docPr id="3" name="直线 4"/>
                <wp:cNvGraphicFramePr/>
                <a:graphic xmlns:a="http://schemas.openxmlformats.org/drawingml/2006/main">
                  <a:graphicData uri="http://schemas.microsoft.com/office/word/2010/wordprocessingShape">
                    <wps:wsp>
                      <wps:cNvSpPr/>
                      <wps:spPr>
                        <a:xfrm>
                          <a:off x="0" y="0"/>
                          <a:ext cx="56489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5pt;height:0pt;width:444.8pt;z-index:251661312;mso-width-relative:page;mso-height-relative:page;" filled="f" stroked="t" coordsize="21600,21600" o:gfxdata="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KFZfdMAAAAE&#10;AQAADwAAAAAAAAABACAAAAAiAAAAZHJzL2Rvd25yZXYueG1sUEsBAhQAFAAAAAgAh07iQM/GSXfo&#10;AQAA2wMAAA4AAAAAAAAAAQAgAAAAIgEAAGRycy9lMm9Eb2MueG1sUEsFBgAAAAAGAAYAWQEAAHwF&#10;AAAAAA==&#10;">
                <v:fill on="f" focussize="0,0"/>
                <v:stroke color="#000000" joinstyle="round"/>
                <v:imagedata o:title=""/>
                <o:lock v:ext="edit" aspectratio="f"/>
              </v:line>
            </w:pict>
          </mc:Fallback>
        </mc:AlternateContent>
      </w:r>
      <w:r>
        <w:rPr>
          <w:rFonts w:hint="eastAsia" w:eastAsia="仿宋_GB2312"/>
          <w:color w:val="000000"/>
          <w:sz w:val="28"/>
          <w:szCs w:val="28"/>
        </w:rPr>
        <w:t>祁门县人民政府办公室　　　</w:t>
      </w:r>
      <w:r>
        <w:rPr>
          <w:rFonts w:eastAsia="仿宋_GB2312"/>
          <w:color w:val="000000"/>
          <w:sz w:val="28"/>
          <w:szCs w:val="28"/>
        </w:rPr>
        <w:t xml:space="preserve">              2020</w:t>
      </w:r>
      <w:r>
        <w:rPr>
          <w:rFonts w:hint="eastAsia" w:eastAsia="仿宋_GB2312"/>
          <w:color w:val="000000"/>
          <w:sz w:val="28"/>
          <w:szCs w:val="28"/>
        </w:rPr>
        <w:t>年</w:t>
      </w:r>
      <w:r>
        <w:rPr>
          <w:rFonts w:eastAsia="仿宋_GB2312"/>
          <w:color w:val="000000"/>
          <w:sz w:val="28"/>
          <w:szCs w:val="28"/>
        </w:rPr>
        <w:t>9</w:t>
      </w:r>
      <w:r>
        <w:rPr>
          <w:rFonts w:hint="eastAsia" w:eastAsia="仿宋_GB2312"/>
          <w:color w:val="000000"/>
          <w:sz w:val="28"/>
          <w:szCs w:val="28"/>
        </w:rPr>
        <w:t>月</w:t>
      </w:r>
      <w:r>
        <w:rPr>
          <w:rFonts w:eastAsia="仿宋_GB2312"/>
          <w:color w:val="000000"/>
          <w:sz w:val="28"/>
          <w:szCs w:val="28"/>
        </w:rPr>
        <w:t>28</w:t>
      </w:r>
      <w:r>
        <w:rPr>
          <w:rFonts w:hint="eastAsia" w:eastAsia="仿宋_GB2312"/>
          <w:color w:val="000000"/>
          <w:sz w:val="28"/>
          <w:szCs w:val="28"/>
        </w:rPr>
        <w:t>日印发</w:t>
      </w:r>
    </w:p>
    <w:sectPr>
      <w:footerReference r:id="rId3" w:type="default"/>
      <w:footerReference r:id="rId4" w:type="even"/>
      <w:pgSz w:w="11906" w:h="16838"/>
      <w:pgMar w:top="1531" w:right="141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经典美黑简">
    <w:altName w:val="黑体"/>
    <w:panose1 w:val="02010609000101010101"/>
    <w:charset w:val="86"/>
    <w:family w:val="modern"/>
    <w:pitch w:val="default"/>
    <w:sig w:usb0="00000000" w:usb1="00000000" w:usb2="0000001E"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20" w:rightChars="200" w:firstLine="280" w:firstLineChars="10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4</w:t>
    </w:r>
    <w:r>
      <w:rPr>
        <w:rStyle w:val="6"/>
        <w:sz w:val="28"/>
        <w:szCs w:val="28"/>
      </w:rPr>
      <w:fldChar w:fldCharType="end"/>
    </w:r>
    <w:r>
      <w:rPr>
        <w:rStyle w:val="6"/>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3E"/>
    <w:rsid w:val="00000359"/>
    <w:rsid w:val="00001062"/>
    <w:rsid w:val="000025F4"/>
    <w:rsid w:val="00002755"/>
    <w:rsid w:val="00002C92"/>
    <w:rsid w:val="00003AB4"/>
    <w:rsid w:val="000049DD"/>
    <w:rsid w:val="00004A26"/>
    <w:rsid w:val="00004AC7"/>
    <w:rsid w:val="0000564D"/>
    <w:rsid w:val="00006728"/>
    <w:rsid w:val="0000687F"/>
    <w:rsid w:val="000070BD"/>
    <w:rsid w:val="0000790C"/>
    <w:rsid w:val="00007913"/>
    <w:rsid w:val="000100C2"/>
    <w:rsid w:val="00010628"/>
    <w:rsid w:val="00010782"/>
    <w:rsid w:val="00011081"/>
    <w:rsid w:val="00011A0F"/>
    <w:rsid w:val="000122F2"/>
    <w:rsid w:val="00012AF9"/>
    <w:rsid w:val="000146D3"/>
    <w:rsid w:val="00015D6B"/>
    <w:rsid w:val="00015F72"/>
    <w:rsid w:val="00017225"/>
    <w:rsid w:val="000178ED"/>
    <w:rsid w:val="00020C81"/>
    <w:rsid w:val="00022204"/>
    <w:rsid w:val="00022527"/>
    <w:rsid w:val="000254EB"/>
    <w:rsid w:val="00026E5A"/>
    <w:rsid w:val="00026F23"/>
    <w:rsid w:val="00027493"/>
    <w:rsid w:val="0002771F"/>
    <w:rsid w:val="000301D3"/>
    <w:rsid w:val="000312FC"/>
    <w:rsid w:val="0003261E"/>
    <w:rsid w:val="00032A0C"/>
    <w:rsid w:val="000336ED"/>
    <w:rsid w:val="00035BA4"/>
    <w:rsid w:val="00036075"/>
    <w:rsid w:val="000360D3"/>
    <w:rsid w:val="000406D6"/>
    <w:rsid w:val="00041021"/>
    <w:rsid w:val="00042AC8"/>
    <w:rsid w:val="0004366D"/>
    <w:rsid w:val="00043691"/>
    <w:rsid w:val="00044023"/>
    <w:rsid w:val="00044494"/>
    <w:rsid w:val="00046211"/>
    <w:rsid w:val="00046E21"/>
    <w:rsid w:val="00047391"/>
    <w:rsid w:val="00047AA9"/>
    <w:rsid w:val="00050234"/>
    <w:rsid w:val="0005355D"/>
    <w:rsid w:val="00053B99"/>
    <w:rsid w:val="00053EFF"/>
    <w:rsid w:val="000546E2"/>
    <w:rsid w:val="00054941"/>
    <w:rsid w:val="00054B23"/>
    <w:rsid w:val="000550D0"/>
    <w:rsid w:val="0005537F"/>
    <w:rsid w:val="000571FE"/>
    <w:rsid w:val="000601A2"/>
    <w:rsid w:val="00060A39"/>
    <w:rsid w:val="00061DF6"/>
    <w:rsid w:val="00061E32"/>
    <w:rsid w:val="000626E4"/>
    <w:rsid w:val="0006342A"/>
    <w:rsid w:val="00063EAD"/>
    <w:rsid w:val="00064562"/>
    <w:rsid w:val="00064DB1"/>
    <w:rsid w:val="00064E3A"/>
    <w:rsid w:val="00065BB7"/>
    <w:rsid w:val="00065BF6"/>
    <w:rsid w:val="00067258"/>
    <w:rsid w:val="0006760B"/>
    <w:rsid w:val="000708FF"/>
    <w:rsid w:val="00071072"/>
    <w:rsid w:val="000710C1"/>
    <w:rsid w:val="00071CF0"/>
    <w:rsid w:val="000721FB"/>
    <w:rsid w:val="00072399"/>
    <w:rsid w:val="00072690"/>
    <w:rsid w:val="00074E64"/>
    <w:rsid w:val="00076844"/>
    <w:rsid w:val="00081BF5"/>
    <w:rsid w:val="000840AC"/>
    <w:rsid w:val="000843F0"/>
    <w:rsid w:val="00084A3D"/>
    <w:rsid w:val="0008591F"/>
    <w:rsid w:val="00086662"/>
    <w:rsid w:val="000868D2"/>
    <w:rsid w:val="00086B4C"/>
    <w:rsid w:val="000872B9"/>
    <w:rsid w:val="00091ADC"/>
    <w:rsid w:val="000924F6"/>
    <w:rsid w:val="00092EB0"/>
    <w:rsid w:val="0009332F"/>
    <w:rsid w:val="00093725"/>
    <w:rsid w:val="00093F33"/>
    <w:rsid w:val="0009412A"/>
    <w:rsid w:val="00094E37"/>
    <w:rsid w:val="000952BD"/>
    <w:rsid w:val="00095E64"/>
    <w:rsid w:val="00097C97"/>
    <w:rsid w:val="000A02CB"/>
    <w:rsid w:val="000A05E5"/>
    <w:rsid w:val="000A17AD"/>
    <w:rsid w:val="000A25BB"/>
    <w:rsid w:val="000A2A73"/>
    <w:rsid w:val="000A2BDB"/>
    <w:rsid w:val="000A37DB"/>
    <w:rsid w:val="000A3BFC"/>
    <w:rsid w:val="000B1288"/>
    <w:rsid w:val="000B1610"/>
    <w:rsid w:val="000B21AF"/>
    <w:rsid w:val="000B2404"/>
    <w:rsid w:val="000B33B9"/>
    <w:rsid w:val="000B4D3D"/>
    <w:rsid w:val="000B666B"/>
    <w:rsid w:val="000B7AE9"/>
    <w:rsid w:val="000C08EB"/>
    <w:rsid w:val="000C0B7E"/>
    <w:rsid w:val="000C1413"/>
    <w:rsid w:val="000C166A"/>
    <w:rsid w:val="000C2CA0"/>
    <w:rsid w:val="000C5652"/>
    <w:rsid w:val="000C6464"/>
    <w:rsid w:val="000C6E4A"/>
    <w:rsid w:val="000C779C"/>
    <w:rsid w:val="000C78DE"/>
    <w:rsid w:val="000C7D37"/>
    <w:rsid w:val="000C7D4F"/>
    <w:rsid w:val="000D1B94"/>
    <w:rsid w:val="000D2257"/>
    <w:rsid w:val="000D5662"/>
    <w:rsid w:val="000E2678"/>
    <w:rsid w:val="000E2883"/>
    <w:rsid w:val="000E2C54"/>
    <w:rsid w:val="000E2E10"/>
    <w:rsid w:val="000E6BDE"/>
    <w:rsid w:val="000F106E"/>
    <w:rsid w:val="000F5E22"/>
    <w:rsid w:val="000F6197"/>
    <w:rsid w:val="000F65FB"/>
    <w:rsid w:val="000F6EB4"/>
    <w:rsid w:val="00100134"/>
    <w:rsid w:val="00100CE7"/>
    <w:rsid w:val="001011FB"/>
    <w:rsid w:val="00101BD3"/>
    <w:rsid w:val="00102600"/>
    <w:rsid w:val="001030C4"/>
    <w:rsid w:val="001031D4"/>
    <w:rsid w:val="00103522"/>
    <w:rsid w:val="00105AE8"/>
    <w:rsid w:val="001103F6"/>
    <w:rsid w:val="00110D5F"/>
    <w:rsid w:val="00113AAB"/>
    <w:rsid w:val="00113D24"/>
    <w:rsid w:val="00114776"/>
    <w:rsid w:val="00114F1F"/>
    <w:rsid w:val="0011576D"/>
    <w:rsid w:val="0011623A"/>
    <w:rsid w:val="00117C5D"/>
    <w:rsid w:val="00120AC6"/>
    <w:rsid w:val="001215AE"/>
    <w:rsid w:val="00121D7F"/>
    <w:rsid w:val="00121E84"/>
    <w:rsid w:val="00122DA1"/>
    <w:rsid w:val="00123218"/>
    <w:rsid w:val="0012548E"/>
    <w:rsid w:val="00126F7C"/>
    <w:rsid w:val="00131862"/>
    <w:rsid w:val="00131EE7"/>
    <w:rsid w:val="0013643B"/>
    <w:rsid w:val="00137765"/>
    <w:rsid w:val="00142A0A"/>
    <w:rsid w:val="00143383"/>
    <w:rsid w:val="00143CF3"/>
    <w:rsid w:val="00145905"/>
    <w:rsid w:val="001459B8"/>
    <w:rsid w:val="00145FDB"/>
    <w:rsid w:val="00146913"/>
    <w:rsid w:val="00147A46"/>
    <w:rsid w:val="001501E7"/>
    <w:rsid w:val="0015116C"/>
    <w:rsid w:val="00153027"/>
    <w:rsid w:val="001548E5"/>
    <w:rsid w:val="00154CF6"/>
    <w:rsid w:val="00155182"/>
    <w:rsid w:val="001551E1"/>
    <w:rsid w:val="0015622F"/>
    <w:rsid w:val="00156A03"/>
    <w:rsid w:val="00157A8E"/>
    <w:rsid w:val="0016070C"/>
    <w:rsid w:val="001619C7"/>
    <w:rsid w:val="001619E6"/>
    <w:rsid w:val="0016268E"/>
    <w:rsid w:val="00165C02"/>
    <w:rsid w:val="00167677"/>
    <w:rsid w:val="00170025"/>
    <w:rsid w:val="001724E5"/>
    <w:rsid w:val="00174E90"/>
    <w:rsid w:val="001756F5"/>
    <w:rsid w:val="00176DC1"/>
    <w:rsid w:val="00177C7A"/>
    <w:rsid w:val="00177D1C"/>
    <w:rsid w:val="00177D28"/>
    <w:rsid w:val="001805BC"/>
    <w:rsid w:val="00181258"/>
    <w:rsid w:val="00183243"/>
    <w:rsid w:val="00183DAE"/>
    <w:rsid w:val="00184BA9"/>
    <w:rsid w:val="0018614E"/>
    <w:rsid w:val="00186D85"/>
    <w:rsid w:val="00190E42"/>
    <w:rsid w:val="00192CC4"/>
    <w:rsid w:val="00193874"/>
    <w:rsid w:val="00193E02"/>
    <w:rsid w:val="001944CD"/>
    <w:rsid w:val="00195714"/>
    <w:rsid w:val="001962A2"/>
    <w:rsid w:val="00196387"/>
    <w:rsid w:val="00196CC6"/>
    <w:rsid w:val="0019725B"/>
    <w:rsid w:val="001A05F3"/>
    <w:rsid w:val="001A16B4"/>
    <w:rsid w:val="001A22F6"/>
    <w:rsid w:val="001A49B3"/>
    <w:rsid w:val="001A5842"/>
    <w:rsid w:val="001A5EFA"/>
    <w:rsid w:val="001A6765"/>
    <w:rsid w:val="001A7144"/>
    <w:rsid w:val="001A7174"/>
    <w:rsid w:val="001A7D12"/>
    <w:rsid w:val="001A7EF6"/>
    <w:rsid w:val="001B08F9"/>
    <w:rsid w:val="001B114F"/>
    <w:rsid w:val="001B4330"/>
    <w:rsid w:val="001B47D1"/>
    <w:rsid w:val="001B4D1E"/>
    <w:rsid w:val="001B6BC2"/>
    <w:rsid w:val="001B7AF4"/>
    <w:rsid w:val="001C1084"/>
    <w:rsid w:val="001C1462"/>
    <w:rsid w:val="001C1816"/>
    <w:rsid w:val="001C1C58"/>
    <w:rsid w:val="001C21A6"/>
    <w:rsid w:val="001C2C99"/>
    <w:rsid w:val="001C31A3"/>
    <w:rsid w:val="001C31BB"/>
    <w:rsid w:val="001C3EE2"/>
    <w:rsid w:val="001C3FB8"/>
    <w:rsid w:val="001C41E4"/>
    <w:rsid w:val="001C4E81"/>
    <w:rsid w:val="001C5B85"/>
    <w:rsid w:val="001C66FE"/>
    <w:rsid w:val="001C704F"/>
    <w:rsid w:val="001C7683"/>
    <w:rsid w:val="001C7B4D"/>
    <w:rsid w:val="001D0B0D"/>
    <w:rsid w:val="001D0D48"/>
    <w:rsid w:val="001D21F4"/>
    <w:rsid w:val="001D26F7"/>
    <w:rsid w:val="001D2A47"/>
    <w:rsid w:val="001D2F5C"/>
    <w:rsid w:val="001D4382"/>
    <w:rsid w:val="001D5451"/>
    <w:rsid w:val="001D590A"/>
    <w:rsid w:val="001D6AF2"/>
    <w:rsid w:val="001D6FBB"/>
    <w:rsid w:val="001D7676"/>
    <w:rsid w:val="001D78A3"/>
    <w:rsid w:val="001E0DD1"/>
    <w:rsid w:val="001E0E34"/>
    <w:rsid w:val="001E110B"/>
    <w:rsid w:val="001E1CFE"/>
    <w:rsid w:val="001E24A7"/>
    <w:rsid w:val="001E51F9"/>
    <w:rsid w:val="001E5FC5"/>
    <w:rsid w:val="001E60E2"/>
    <w:rsid w:val="001E731A"/>
    <w:rsid w:val="001E768D"/>
    <w:rsid w:val="001E7698"/>
    <w:rsid w:val="001E7B68"/>
    <w:rsid w:val="001E7E12"/>
    <w:rsid w:val="001F18FB"/>
    <w:rsid w:val="001F1C5A"/>
    <w:rsid w:val="001F1F6E"/>
    <w:rsid w:val="001F1FB8"/>
    <w:rsid w:val="001F2BE1"/>
    <w:rsid w:val="001F35B9"/>
    <w:rsid w:val="001F3F78"/>
    <w:rsid w:val="001F3F84"/>
    <w:rsid w:val="00200749"/>
    <w:rsid w:val="00201578"/>
    <w:rsid w:val="0020233D"/>
    <w:rsid w:val="00203C94"/>
    <w:rsid w:val="00203D4F"/>
    <w:rsid w:val="00205EE8"/>
    <w:rsid w:val="00206C10"/>
    <w:rsid w:val="0021011C"/>
    <w:rsid w:val="00210D05"/>
    <w:rsid w:val="00211163"/>
    <w:rsid w:val="00211480"/>
    <w:rsid w:val="0021234E"/>
    <w:rsid w:val="00213270"/>
    <w:rsid w:val="00214AE3"/>
    <w:rsid w:val="00215E52"/>
    <w:rsid w:val="00216DF0"/>
    <w:rsid w:val="002172FE"/>
    <w:rsid w:val="00220089"/>
    <w:rsid w:val="002200CE"/>
    <w:rsid w:val="002203C2"/>
    <w:rsid w:val="00221D7A"/>
    <w:rsid w:val="00224233"/>
    <w:rsid w:val="0022616C"/>
    <w:rsid w:val="002275A6"/>
    <w:rsid w:val="00227BEC"/>
    <w:rsid w:val="00231659"/>
    <w:rsid w:val="00231C74"/>
    <w:rsid w:val="0023743A"/>
    <w:rsid w:val="0024078D"/>
    <w:rsid w:val="002438E4"/>
    <w:rsid w:val="00245758"/>
    <w:rsid w:val="00245F25"/>
    <w:rsid w:val="00246583"/>
    <w:rsid w:val="002466D2"/>
    <w:rsid w:val="00246702"/>
    <w:rsid w:val="00246AEC"/>
    <w:rsid w:val="00246D75"/>
    <w:rsid w:val="00250C17"/>
    <w:rsid w:val="00250E15"/>
    <w:rsid w:val="00251FC9"/>
    <w:rsid w:val="00252247"/>
    <w:rsid w:val="00254E24"/>
    <w:rsid w:val="0025591A"/>
    <w:rsid w:val="00255E2B"/>
    <w:rsid w:val="00255F42"/>
    <w:rsid w:val="002572CD"/>
    <w:rsid w:val="00261149"/>
    <w:rsid w:val="0026117D"/>
    <w:rsid w:val="00262A3D"/>
    <w:rsid w:val="0026335D"/>
    <w:rsid w:val="0026484B"/>
    <w:rsid w:val="00264A9E"/>
    <w:rsid w:val="00264EB2"/>
    <w:rsid w:val="00265909"/>
    <w:rsid w:val="00265A33"/>
    <w:rsid w:val="00265A96"/>
    <w:rsid w:val="002702E0"/>
    <w:rsid w:val="00270495"/>
    <w:rsid w:val="00272C58"/>
    <w:rsid w:val="00274767"/>
    <w:rsid w:val="002750B7"/>
    <w:rsid w:val="00275ECD"/>
    <w:rsid w:val="00276049"/>
    <w:rsid w:val="002760AA"/>
    <w:rsid w:val="0027613A"/>
    <w:rsid w:val="0027693E"/>
    <w:rsid w:val="00277053"/>
    <w:rsid w:val="002807DC"/>
    <w:rsid w:val="00280FA4"/>
    <w:rsid w:val="00281380"/>
    <w:rsid w:val="00281EE3"/>
    <w:rsid w:val="00283296"/>
    <w:rsid w:val="002840BF"/>
    <w:rsid w:val="00284323"/>
    <w:rsid w:val="00290AC8"/>
    <w:rsid w:val="00290DE8"/>
    <w:rsid w:val="00291664"/>
    <w:rsid w:val="00292631"/>
    <w:rsid w:val="00292F62"/>
    <w:rsid w:val="00293AD1"/>
    <w:rsid w:val="00295368"/>
    <w:rsid w:val="00296AA5"/>
    <w:rsid w:val="00297B6E"/>
    <w:rsid w:val="00297EED"/>
    <w:rsid w:val="002A1D04"/>
    <w:rsid w:val="002A2D76"/>
    <w:rsid w:val="002A3064"/>
    <w:rsid w:val="002A4544"/>
    <w:rsid w:val="002A56AE"/>
    <w:rsid w:val="002A60E1"/>
    <w:rsid w:val="002B0F9E"/>
    <w:rsid w:val="002B2ED1"/>
    <w:rsid w:val="002B484F"/>
    <w:rsid w:val="002B523F"/>
    <w:rsid w:val="002B53AF"/>
    <w:rsid w:val="002B6A88"/>
    <w:rsid w:val="002C013E"/>
    <w:rsid w:val="002C2EDB"/>
    <w:rsid w:val="002C5820"/>
    <w:rsid w:val="002C6017"/>
    <w:rsid w:val="002C6E2B"/>
    <w:rsid w:val="002D0141"/>
    <w:rsid w:val="002D1FC5"/>
    <w:rsid w:val="002D2D01"/>
    <w:rsid w:val="002D3612"/>
    <w:rsid w:val="002D3823"/>
    <w:rsid w:val="002D3D8F"/>
    <w:rsid w:val="002D416D"/>
    <w:rsid w:val="002D57FD"/>
    <w:rsid w:val="002D699C"/>
    <w:rsid w:val="002D7F03"/>
    <w:rsid w:val="002E195D"/>
    <w:rsid w:val="002E1DE7"/>
    <w:rsid w:val="002E4B39"/>
    <w:rsid w:val="002E61EE"/>
    <w:rsid w:val="002E7667"/>
    <w:rsid w:val="002E7747"/>
    <w:rsid w:val="002F061F"/>
    <w:rsid w:val="002F09DD"/>
    <w:rsid w:val="002F2052"/>
    <w:rsid w:val="002F44EA"/>
    <w:rsid w:val="002F4FA0"/>
    <w:rsid w:val="002F53B3"/>
    <w:rsid w:val="002F545F"/>
    <w:rsid w:val="002F599C"/>
    <w:rsid w:val="002F67A1"/>
    <w:rsid w:val="002F724F"/>
    <w:rsid w:val="002F7397"/>
    <w:rsid w:val="00300925"/>
    <w:rsid w:val="00302FE6"/>
    <w:rsid w:val="00303BD4"/>
    <w:rsid w:val="00303CF4"/>
    <w:rsid w:val="00304AA3"/>
    <w:rsid w:val="003059AB"/>
    <w:rsid w:val="00305C10"/>
    <w:rsid w:val="0030603D"/>
    <w:rsid w:val="00307ACE"/>
    <w:rsid w:val="003111D7"/>
    <w:rsid w:val="003159F3"/>
    <w:rsid w:val="00316435"/>
    <w:rsid w:val="00316A66"/>
    <w:rsid w:val="003216DB"/>
    <w:rsid w:val="00321843"/>
    <w:rsid w:val="00322F1F"/>
    <w:rsid w:val="00323766"/>
    <w:rsid w:val="00323D04"/>
    <w:rsid w:val="00325799"/>
    <w:rsid w:val="00325B7F"/>
    <w:rsid w:val="00325ED5"/>
    <w:rsid w:val="00326C54"/>
    <w:rsid w:val="0032740C"/>
    <w:rsid w:val="00330768"/>
    <w:rsid w:val="0033260C"/>
    <w:rsid w:val="00334812"/>
    <w:rsid w:val="003371B7"/>
    <w:rsid w:val="00337800"/>
    <w:rsid w:val="003413F1"/>
    <w:rsid w:val="0034342C"/>
    <w:rsid w:val="00343A6B"/>
    <w:rsid w:val="0034616D"/>
    <w:rsid w:val="00346798"/>
    <w:rsid w:val="00347795"/>
    <w:rsid w:val="00351541"/>
    <w:rsid w:val="0035297B"/>
    <w:rsid w:val="00353641"/>
    <w:rsid w:val="00353E41"/>
    <w:rsid w:val="003550FE"/>
    <w:rsid w:val="003571EC"/>
    <w:rsid w:val="00360A5E"/>
    <w:rsid w:val="00362838"/>
    <w:rsid w:val="00362ADE"/>
    <w:rsid w:val="00363674"/>
    <w:rsid w:val="0036407A"/>
    <w:rsid w:val="00364B78"/>
    <w:rsid w:val="003651EA"/>
    <w:rsid w:val="0036651C"/>
    <w:rsid w:val="003710BE"/>
    <w:rsid w:val="0037144C"/>
    <w:rsid w:val="00371B2B"/>
    <w:rsid w:val="0037229C"/>
    <w:rsid w:val="00372A0E"/>
    <w:rsid w:val="003734C1"/>
    <w:rsid w:val="003746D0"/>
    <w:rsid w:val="00374888"/>
    <w:rsid w:val="00375357"/>
    <w:rsid w:val="0037641F"/>
    <w:rsid w:val="0037671D"/>
    <w:rsid w:val="00381122"/>
    <w:rsid w:val="00382AAD"/>
    <w:rsid w:val="00384540"/>
    <w:rsid w:val="00384E59"/>
    <w:rsid w:val="00386862"/>
    <w:rsid w:val="0038714B"/>
    <w:rsid w:val="00387578"/>
    <w:rsid w:val="003879C4"/>
    <w:rsid w:val="00390116"/>
    <w:rsid w:val="00390C4C"/>
    <w:rsid w:val="003914D9"/>
    <w:rsid w:val="0039194A"/>
    <w:rsid w:val="003937BC"/>
    <w:rsid w:val="00394759"/>
    <w:rsid w:val="00397589"/>
    <w:rsid w:val="003A08D6"/>
    <w:rsid w:val="003A2954"/>
    <w:rsid w:val="003A3EB2"/>
    <w:rsid w:val="003A517F"/>
    <w:rsid w:val="003A719B"/>
    <w:rsid w:val="003A7552"/>
    <w:rsid w:val="003A7A90"/>
    <w:rsid w:val="003B092A"/>
    <w:rsid w:val="003B25D5"/>
    <w:rsid w:val="003B3354"/>
    <w:rsid w:val="003B49EF"/>
    <w:rsid w:val="003B6041"/>
    <w:rsid w:val="003B682B"/>
    <w:rsid w:val="003B6EA7"/>
    <w:rsid w:val="003C140B"/>
    <w:rsid w:val="003C1856"/>
    <w:rsid w:val="003C1D98"/>
    <w:rsid w:val="003C234D"/>
    <w:rsid w:val="003C28AA"/>
    <w:rsid w:val="003C2A72"/>
    <w:rsid w:val="003C3397"/>
    <w:rsid w:val="003C3561"/>
    <w:rsid w:val="003C3E63"/>
    <w:rsid w:val="003C502B"/>
    <w:rsid w:val="003C5BCC"/>
    <w:rsid w:val="003C5E1F"/>
    <w:rsid w:val="003C6978"/>
    <w:rsid w:val="003C6C16"/>
    <w:rsid w:val="003C6EF3"/>
    <w:rsid w:val="003C7A63"/>
    <w:rsid w:val="003D0152"/>
    <w:rsid w:val="003D2A89"/>
    <w:rsid w:val="003D3C1B"/>
    <w:rsid w:val="003D4945"/>
    <w:rsid w:val="003D4C3E"/>
    <w:rsid w:val="003D5273"/>
    <w:rsid w:val="003D65CF"/>
    <w:rsid w:val="003D6B37"/>
    <w:rsid w:val="003D74A3"/>
    <w:rsid w:val="003E002B"/>
    <w:rsid w:val="003E0AFF"/>
    <w:rsid w:val="003E1901"/>
    <w:rsid w:val="003E3533"/>
    <w:rsid w:val="003E3F1B"/>
    <w:rsid w:val="003E4F20"/>
    <w:rsid w:val="003E5177"/>
    <w:rsid w:val="003E5A0B"/>
    <w:rsid w:val="003E7045"/>
    <w:rsid w:val="003E74E1"/>
    <w:rsid w:val="003F04DE"/>
    <w:rsid w:val="003F0BCE"/>
    <w:rsid w:val="003F1655"/>
    <w:rsid w:val="003F1922"/>
    <w:rsid w:val="003F2225"/>
    <w:rsid w:val="003F24D0"/>
    <w:rsid w:val="003F30B4"/>
    <w:rsid w:val="003F5E8C"/>
    <w:rsid w:val="003F6A1F"/>
    <w:rsid w:val="00400328"/>
    <w:rsid w:val="004018B6"/>
    <w:rsid w:val="004051C0"/>
    <w:rsid w:val="00405B61"/>
    <w:rsid w:val="00406011"/>
    <w:rsid w:val="004066F9"/>
    <w:rsid w:val="004069E5"/>
    <w:rsid w:val="00410448"/>
    <w:rsid w:val="004108C7"/>
    <w:rsid w:val="004111E5"/>
    <w:rsid w:val="00416035"/>
    <w:rsid w:val="00416B3A"/>
    <w:rsid w:val="00420144"/>
    <w:rsid w:val="00420E20"/>
    <w:rsid w:val="0042127B"/>
    <w:rsid w:val="00425ED5"/>
    <w:rsid w:val="004268D1"/>
    <w:rsid w:val="0042744F"/>
    <w:rsid w:val="00430528"/>
    <w:rsid w:val="00431B90"/>
    <w:rsid w:val="00432214"/>
    <w:rsid w:val="0043224A"/>
    <w:rsid w:val="00432E11"/>
    <w:rsid w:val="00433C38"/>
    <w:rsid w:val="00434292"/>
    <w:rsid w:val="00434B02"/>
    <w:rsid w:val="00434B3E"/>
    <w:rsid w:val="0043584D"/>
    <w:rsid w:val="00437DEE"/>
    <w:rsid w:val="004421DE"/>
    <w:rsid w:val="00443ACD"/>
    <w:rsid w:val="004442D0"/>
    <w:rsid w:val="004503DD"/>
    <w:rsid w:val="00451448"/>
    <w:rsid w:val="004516CD"/>
    <w:rsid w:val="004519D1"/>
    <w:rsid w:val="004519EC"/>
    <w:rsid w:val="00452C6D"/>
    <w:rsid w:val="004538C8"/>
    <w:rsid w:val="00454AED"/>
    <w:rsid w:val="0045533D"/>
    <w:rsid w:val="004561D3"/>
    <w:rsid w:val="00456CEB"/>
    <w:rsid w:val="004600F6"/>
    <w:rsid w:val="0046027A"/>
    <w:rsid w:val="00460D80"/>
    <w:rsid w:val="004643F5"/>
    <w:rsid w:val="00464DB1"/>
    <w:rsid w:val="00465C16"/>
    <w:rsid w:val="0046618C"/>
    <w:rsid w:val="00466A38"/>
    <w:rsid w:val="0046713F"/>
    <w:rsid w:val="00467B62"/>
    <w:rsid w:val="004718F7"/>
    <w:rsid w:val="00475A0C"/>
    <w:rsid w:val="00475CB3"/>
    <w:rsid w:val="0047740D"/>
    <w:rsid w:val="00481CC4"/>
    <w:rsid w:val="004829F1"/>
    <w:rsid w:val="0048476E"/>
    <w:rsid w:val="00485750"/>
    <w:rsid w:val="00486DDC"/>
    <w:rsid w:val="00491CA8"/>
    <w:rsid w:val="004923D7"/>
    <w:rsid w:val="0049512F"/>
    <w:rsid w:val="0049606F"/>
    <w:rsid w:val="00496A94"/>
    <w:rsid w:val="004A1C8A"/>
    <w:rsid w:val="004A278F"/>
    <w:rsid w:val="004A2BF6"/>
    <w:rsid w:val="004A3B5F"/>
    <w:rsid w:val="004A3C2F"/>
    <w:rsid w:val="004A614D"/>
    <w:rsid w:val="004A65A0"/>
    <w:rsid w:val="004A6689"/>
    <w:rsid w:val="004A7D15"/>
    <w:rsid w:val="004B13D9"/>
    <w:rsid w:val="004B144B"/>
    <w:rsid w:val="004B1680"/>
    <w:rsid w:val="004B319F"/>
    <w:rsid w:val="004B3A18"/>
    <w:rsid w:val="004B60E9"/>
    <w:rsid w:val="004B7C2F"/>
    <w:rsid w:val="004C03A3"/>
    <w:rsid w:val="004C10C5"/>
    <w:rsid w:val="004C2226"/>
    <w:rsid w:val="004C2489"/>
    <w:rsid w:val="004C3274"/>
    <w:rsid w:val="004C397C"/>
    <w:rsid w:val="004C43C4"/>
    <w:rsid w:val="004C4430"/>
    <w:rsid w:val="004C7757"/>
    <w:rsid w:val="004C7DC7"/>
    <w:rsid w:val="004D23B6"/>
    <w:rsid w:val="004D3282"/>
    <w:rsid w:val="004D43DD"/>
    <w:rsid w:val="004D502C"/>
    <w:rsid w:val="004D5DD8"/>
    <w:rsid w:val="004D62DA"/>
    <w:rsid w:val="004D6B80"/>
    <w:rsid w:val="004D6D5F"/>
    <w:rsid w:val="004D6DDC"/>
    <w:rsid w:val="004D6E63"/>
    <w:rsid w:val="004D7581"/>
    <w:rsid w:val="004D7852"/>
    <w:rsid w:val="004D7BCB"/>
    <w:rsid w:val="004D7E35"/>
    <w:rsid w:val="004E09B5"/>
    <w:rsid w:val="004E1B69"/>
    <w:rsid w:val="004E1CC0"/>
    <w:rsid w:val="004E1CE2"/>
    <w:rsid w:val="004E2E32"/>
    <w:rsid w:val="004E3FF8"/>
    <w:rsid w:val="004E4F36"/>
    <w:rsid w:val="004E5864"/>
    <w:rsid w:val="004E6EBF"/>
    <w:rsid w:val="004F0D9E"/>
    <w:rsid w:val="004F563F"/>
    <w:rsid w:val="004F7698"/>
    <w:rsid w:val="0050005A"/>
    <w:rsid w:val="0050023E"/>
    <w:rsid w:val="00501D5C"/>
    <w:rsid w:val="00502035"/>
    <w:rsid w:val="00503214"/>
    <w:rsid w:val="00503338"/>
    <w:rsid w:val="005033B1"/>
    <w:rsid w:val="00503520"/>
    <w:rsid w:val="00504F55"/>
    <w:rsid w:val="005052AE"/>
    <w:rsid w:val="00506858"/>
    <w:rsid w:val="0050685F"/>
    <w:rsid w:val="0051265E"/>
    <w:rsid w:val="0051382A"/>
    <w:rsid w:val="00514195"/>
    <w:rsid w:val="00514273"/>
    <w:rsid w:val="00517E67"/>
    <w:rsid w:val="00520C5C"/>
    <w:rsid w:val="00522BE5"/>
    <w:rsid w:val="005241EC"/>
    <w:rsid w:val="005245F1"/>
    <w:rsid w:val="00524736"/>
    <w:rsid w:val="00524C24"/>
    <w:rsid w:val="00525C52"/>
    <w:rsid w:val="00526A96"/>
    <w:rsid w:val="00531D19"/>
    <w:rsid w:val="00532CEB"/>
    <w:rsid w:val="00532CFC"/>
    <w:rsid w:val="0053312D"/>
    <w:rsid w:val="005333D9"/>
    <w:rsid w:val="0053452F"/>
    <w:rsid w:val="00534AC4"/>
    <w:rsid w:val="005350D8"/>
    <w:rsid w:val="005359A9"/>
    <w:rsid w:val="0053630A"/>
    <w:rsid w:val="005363FA"/>
    <w:rsid w:val="00536C0B"/>
    <w:rsid w:val="00536DB3"/>
    <w:rsid w:val="00536FC3"/>
    <w:rsid w:val="00540999"/>
    <w:rsid w:val="00541EA9"/>
    <w:rsid w:val="005448F5"/>
    <w:rsid w:val="0054494E"/>
    <w:rsid w:val="00545BC3"/>
    <w:rsid w:val="00546B7A"/>
    <w:rsid w:val="0055055C"/>
    <w:rsid w:val="00550983"/>
    <w:rsid w:val="0055157D"/>
    <w:rsid w:val="00552D27"/>
    <w:rsid w:val="005544B8"/>
    <w:rsid w:val="005556AA"/>
    <w:rsid w:val="00555DE7"/>
    <w:rsid w:val="00556846"/>
    <w:rsid w:val="00556923"/>
    <w:rsid w:val="00556AEA"/>
    <w:rsid w:val="005608E3"/>
    <w:rsid w:val="00561A6A"/>
    <w:rsid w:val="005632FC"/>
    <w:rsid w:val="00563895"/>
    <w:rsid w:val="005651E5"/>
    <w:rsid w:val="0056522D"/>
    <w:rsid w:val="0056597A"/>
    <w:rsid w:val="005664ED"/>
    <w:rsid w:val="00567B39"/>
    <w:rsid w:val="0057128E"/>
    <w:rsid w:val="005719E1"/>
    <w:rsid w:val="005720D8"/>
    <w:rsid w:val="005734B1"/>
    <w:rsid w:val="005748FA"/>
    <w:rsid w:val="00574D3A"/>
    <w:rsid w:val="005750EF"/>
    <w:rsid w:val="00575EB7"/>
    <w:rsid w:val="00577039"/>
    <w:rsid w:val="00577C50"/>
    <w:rsid w:val="00580262"/>
    <w:rsid w:val="0058076E"/>
    <w:rsid w:val="005811A0"/>
    <w:rsid w:val="00581559"/>
    <w:rsid w:val="0058316B"/>
    <w:rsid w:val="00583E2D"/>
    <w:rsid w:val="00583F46"/>
    <w:rsid w:val="00584070"/>
    <w:rsid w:val="00584C5F"/>
    <w:rsid w:val="00585D49"/>
    <w:rsid w:val="00587987"/>
    <w:rsid w:val="005904D4"/>
    <w:rsid w:val="00592ED9"/>
    <w:rsid w:val="00594D9A"/>
    <w:rsid w:val="00594DFC"/>
    <w:rsid w:val="00596591"/>
    <w:rsid w:val="00596C9D"/>
    <w:rsid w:val="005971EA"/>
    <w:rsid w:val="00597D60"/>
    <w:rsid w:val="005A0D2C"/>
    <w:rsid w:val="005A0F22"/>
    <w:rsid w:val="005A227D"/>
    <w:rsid w:val="005A244B"/>
    <w:rsid w:val="005A32BD"/>
    <w:rsid w:val="005A4F87"/>
    <w:rsid w:val="005A50E3"/>
    <w:rsid w:val="005A5FA0"/>
    <w:rsid w:val="005A6652"/>
    <w:rsid w:val="005A7077"/>
    <w:rsid w:val="005B035C"/>
    <w:rsid w:val="005B03F1"/>
    <w:rsid w:val="005B06B5"/>
    <w:rsid w:val="005B0C58"/>
    <w:rsid w:val="005B2091"/>
    <w:rsid w:val="005B4EE8"/>
    <w:rsid w:val="005B632B"/>
    <w:rsid w:val="005B6333"/>
    <w:rsid w:val="005B748E"/>
    <w:rsid w:val="005C0C39"/>
    <w:rsid w:val="005C0D0E"/>
    <w:rsid w:val="005C1BA8"/>
    <w:rsid w:val="005C2496"/>
    <w:rsid w:val="005C2FE4"/>
    <w:rsid w:val="005C3FAD"/>
    <w:rsid w:val="005C4D81"/>
    <w:rsid w:val="005C5561"/>
    <w:rsid w:val="005C6930"/>
    <w:rsid w:val="005C715A"/>
    <w:rsid w:val="005C7F10"/>
    <w:rsid w:val="005D07B3"/>
    <w:rsid w:val="005D0BBD"/>
    <w:rsid w:val="005D0E13"/>
    <w:rsid w:val="005D1B23"/>
    <w:rsid w:val="005D294A"/>
    <w:rsid w:val="005D309E"/>
    <w:rsid w:val="005D44FA"/>
    <w:rsid w:val="005D55E3"/>
    <w:rsid w:val="005D6DA0"/>
    <w:rsid w:val="005D783B"/>
    <w:rsid w:val="005E26D9"/>
    <w:rsid w:val="005E3820"/>
    <w:rsid w:val="005E3CC4"/>
    <w:rsid w:val="005E573C"/>
    <w:rsid w:val="005E601A"/>
    <w:rsid w:val="005E6A0F"/>
    <w:rsid w:val="005E79E3"/>
    <w:rsid w:val="005F256C"/>
    <w:rsid w:val="005F2CC9"/>
    <w:rsid w:val="005F32AF"/>
    <w:rsid w:val="005F3A1C"/>
    <w:rsid w:val="005F59FD"/>
    <w:rsid w:val="005F69E9"/>
    <w:rsid w:val="00601ACA"/>
    <w:rsid w:val="00603CCE"/>
    <w:rsid w:val="00607436"/>
    <w:rsid w:val="006114E8"/>
    <w:rsid w:val="006120A2"/>
    <w:rsid w:val="00612206"/>
    <w:rsid w:val="00612771"/>
    <w:rsid w:val="00612B6F"/>
    <w:rsid w:val="00613832"/>
    <w:rsid w:val="00614563"/>
    <w:rsid w:val="00615914"/>
    <w:rsid w:val="00615B58"/>
    <w:rsid w:val="00615EBB"/>
    <w:rsid w:val="006165CA"/>
    <w:rsid w:val="006172D8"/>
    <w:rsid w:val="00620234"/>
    <w:rsid w:val="0062064C"/>
    <w:rsid w:val="006229BF"/>
    <w:rsid w:val="00622A68"/>
    <w:rsid w:val="00623461"/>
    <w:rsid w:val="00625BF3"/>
    <w:rsid w:val="00627BFB"/>
    <w:rsid w:val="00627F29"/>
    <w:rsid w:val="00627F6B"/>
    <w:rsid w:val="00630E99"/>
    <w:rsid w:val="006313D0"/>
    <w:rsid w:val="00631A63"/>
    <w:rsid w:val="00632FFE"/>
    <w:rsid w:val="00633488"/>
    <w:rsid w:val="00634497"/>
    <w:rsid w:val="00634D0A"/>
    <w:rsid w:val="00635845"/>
    <w:rsid w:val="00635D6B"/>
    <w:rsid w:val="00636E2D"/>
    <w:rsid w:val="0063714F"/>
    <w:rsid w:val="00637A91"/>
    <w:rsid w:val="00637DAF"/>
    <w:rsid w:val="00640536"/>
    <w:rsid w:val="00640632"/>
    <w:rsid w:val="00641E66"/>
    <w:rsid w:val="00642B1F"/>
    <w:rsid w:val="006435EA"/>
    <w:rsid w:val="00646458"/>
    <w:rsid w:val="00646732"/>
    <w:rsid w:val="0065027A"/>
    <w:rsid w:val="006509EA"/>
    <w:rsid w:val="00651638"/>
    <w:rsid w:val="0065380E"/>
    <w:rsid w:val="006551BA"/>
    <w:rsid w:val="00655C2A"/>
    <w:rsid w:val="00657255"/>
    <w:rsid w:val="00657F18"/>
    <w:rsid w:val="006611E9"/>
    <w:rsid w:val="00661AF0"/>
    <w:rsid w:val="00662799"/>
    <w:rsid w:val="00663A14"/>
    <w:rsid w:val="00664612"/>
    <w:rsid w:val="00664C2F"/>
    <w:rsid w:val="00665919"/>
    <w:rsid w:val="006659BE"/>
    <w:rsid w:val="006660C8"/>
    <w:rsid w:val="006667F2"/>
    <w:rsid w:val="0066764A"/>
    <w:rsid w:val="00670801"/>
    <w:rsid w:val="00670DD9"/>
    <w:rsid w:val="006711EC"/>
    <w:rsid w:val="00672BAE"/>
    <w:rsid w:val="00672EEA"/>
    <w:rsid w:val="006745F9"/>
    <w:rsid w:val="0067561B"/>
    <w:rsid w:val="006758CA"/>
    <w:rsid w:val="0067675D"/>
    <w:rsid w:val="006803ED"/>
    <w:rsid w:val="00680F26"/>
    <w:rsid w:val="0068474F"/>
    <w:rsid w:val="00685C46"/>
    <w:rsid w:val="00686451"/>
    <w:rsid w:val="00686B0D"/>
    <w:rsid w:val="00686C97"/>
    <w:rsid w:val="00687263"/>
    <w:rsid w:val="00687AEA"/>
    <w:rsid w:val="00690674"/>
    <w:rsid w:val="0069174E"/>
    <w:rsid w:val="006919AF"/>
    <w:rsid w:val="00692BAF"/>
    <w:rsid w:val="00692BE7"/>
    <w:rsid w:val="00694888"/>
    <w:rsid w:val="00694EF4"/>
    <w:rsid w:val="0069529D"/>
    <w:rsid w:val="00695C23"/>
    <w:rsid w:val="00695CBE"/>
    <w:rsid w:val="00695E38"/>
    <w:rsid w:val="00695EC7"/>
    <w:rsid w:val="00696071"/>
    <w:rsid w:val="006965EA"/>
    <w:rsid w:val="00697D73"/>
    <w:rsid w:val="006A006A"/>
    <w:rsid w:val="006A0452"/>
    <w:rsid w:val="006A2D9B"/>
    <w:rsid w:val="006A31B2"/>
    <w:rsid w:val="006A38B4"/>
    <w:rsid w:val="006A38CB"/>
    <w:rsid w:val="006A394E"/>
    <w:rsid w:val="006A3A32"/>
    <w:rsid w:val="006A5349"/>
    <w:rsid w:val="006A5710"/>
    <w:rsid w:val="006A6CCF"/>
    <w:rsid w:val="006B054F"/>
    <w:rsid w:val="006B0B83"/>
    <w:rsid w:val="006B0F1D"/>
    <w:rsid w:val="006B165E"/>
    <w:rsid w:val="006B180A"/>
    <w:rsid w:val="006B2A27"/>
    <w:rsid w:val="006B2DE4"/>
    <w:rsid w:val="006B504B"/>
    <w:rsid w:val="006B5214"/>
    <w:rsid w:val="006B6E90"/>
    <w:rsid w:val="006B793B"/>
    <w:rsid w:val="006C079D"/>
    <w:rsid w:val="006C0A83"/>
    <w:rsid w:val="006C11F7"/>
    <w:rsid w:val="006C149E"/>
    <w:rsid w:val="006C277B"/>
    <w:rsid w:val="006C3B23"/>
    <w:rsid w:val="006C3DF1"/>
    <w:rsid w:val="006C4771"/>
    <w:rsid w:val="006C51B2"/>
    <w:rsid w:val="006C5B70"/>
    <w:rsid w:val="006C646E"/>
    <w:rsid w:val="006C66D3"/>
    <w:rsid w:val="006D018B"/>
    <w:rsid w:val="006D1455"/>
    <w:rsid w:val="006D1F52"/>
    <w:rsid w:val="006D26AB"/>
    <w:rsid w:val="006D35B4"/>
    <w:rsid w:val="006D3C31"/>
    <w:rsid w:val="006D4C3A"/>
    <w:rsid w:val="006D7B34"/>
    <w:rsid w:val="006E0443"/>
    <w:rsid w:val="006E0496"/>
    <w:rsid w:val="006E16C0"/>
    <w:rsid w:val="006E2584"/>
    <w:rsid w:val="006E3F22"/>
    <w:rsid w:val="006E40EF"/>
    <w:rsid w:val="006E61C2"/>
    <w:rsid w:val="006E7ABB"/>
    <w:rsid w:val="006F09DB"/>
    <w:rsid w:val="006F0E74"/>
    <w:rsid w:val="006F2F77"/>
    <w:rsid w:val="006F4413"/>
    <w:rsid w:val="006F4784"/>
    <w:rsid w:val="006F4E8F"/>
    <w:rsid w:val="006F54BA"/>
    <w:rsid w:val="006F6284"/>
    <w:rsid w:val="006F6786"/>
    <w:rsid w:val="006F7883"/>
    <w:rsid w:val="00702676"/>
    <w:rsid w:val="007048F4"/>
    <w:rsid w:val="00705066"/>
    <w:rsid w:val="00706BF4"/>
    <w:rsid w:val="00707854"/>
    <w:rsid w:val="00711169"/>
    <w:rsid w:val="007118F9"/>
    <w:rsid w:val="007129F4"/>
    <w:rsid w:val="007131B7"/>
    <w:rsid w:val="0071463D"/>
    <w:rsid w:val="0071563F"/>
    <w:rsid w:val="00715939"/>
    <w:rsid w:val="00716218"/>
    <w:rsid w:val="0072021B"/>
    <w:rsid w:val="007217FB"/>
    <w:rsid w:val="00723437"/>
    <w:rsid w:val="00724BE0"/>
    <w:rsid w:val="00726295"/>
    <w:rsid w:val="00726BD9"/>
    <w:rsid w:val="00732312"/>
    <w:rsid w:val="00732CED"/>
    <w:rsid w:val="00732F14"/>
    <w:rsid w:val="007355F1"/>
    <w:rsid w:val="00736440"/>
    <w:rsid w:val="007368CE"/>
    <w:rsid w:val="0074200B"/>
    <w:rsid w:val="00743543"/>
    <w:rsid w:val="00743669"/>
    <w:rsid w:val="007441D6"/>
    <w:rsid w:val="00745450"/>
    <w:rsid w:val="0074589A"/>
    <w:rsid w:val="0074654B"/>
    <w:rsid w:val="00751247"/>
    <w:rsid w:val="0075224D"/>
    <w:rsid w:val="00752ABA"/>
    <w:rsid w:val="00754396"/>
    <w:rsid w:val="0075568F"/>
    <w:rsid w:val="00756893"/>
    <w:rsid w:val="00756899"/>
    <w:rsid w:val="0075775B"/>
    <w:rsid w:val="00757DE8"/>
    <w:rsid w:val="007635A3"/>
    <w:rsid w:val="00763C90"/>
    <w:rsid w:val="00764372"/>
    <w:rsid w:val="00764A59"/>
    <w:rsid w:val="00764CD7"/>
    <w:rsid w:val="0076559D"/>
    <w:rsid w:val="0076579B"/>
    <w:rsid w:val="00767AAD"/>
    <w:rsid w:val="0077061B"/>
    <w:rsid w:val="00772F0A"/>
    <w:rsid w:val="00774A2D"/>
    <w:rsid w:val="00774F3C"/>
    <w:rsid w:val="00781C91"/>
    <w:rsid w:val="0078216B"/>
    <w:rsid w:val="0078450F"/>
    <w:rsid w:val="00784B43"/>
    <w:rsid w:val="00784FAB"/>
    <w:rsid w:val="00786012"/>
    <w:rsid w:val="0078668C"/>
    <w:rsid w:val="007900B3"/>
    <w:rsid w:val="0079181A"/>
    <w:rsid w:val="00791A0A"/>
    <w:rsid w:val="00791A85"/>
    <w:rsid w:val="00791CDA"/>
    <w:rsid w:val="00792904"/>
    <w:rsid w:val="00794D5C"/>
    <w:rsid w:val="00795D72"/>
    <w:rsid w:val="00796668"/>
    <w:rsid w:val="00796804"/>
    <w:rsid w:val="007A09E0"/>
    <w:rsid w:val="007A1F14"/>
    <w:rsid w:val="007A50CF"/>
    <w:rsid w:val="007A5834"/>
    <w:rsid w:val="007A6519"/>
    <w:rsid w:val="007B050D"/>
    <w:rsid w:val="007B4FD5"/>
    <w:rsid w:val="007B5327"/>
    <w:rsid w:val="007B5A32"/>
    <w:rsid w:val="007B6512"/>
    <w:rsid w:val="007B7EA3"/>
    <w:rsid w:val="007C01B6"/>
    <w:rsid w:val="007C06FA"/>
    <w:rsid w:val="007C0FF7"/>
    <w:rsid w:val="007C19A4"/>
    <w:rsid w:val="007C1C44"/>
    <w:rsid w:val="007C2866"/>
    <w:rsid w:val="007C2D0D"/>
    <w:rsid w:val="007C4A8F"/>
    <w:rsid w:val="007C5026"/>
    <w:rsid w:val="007C51FB"/>
    <w:rsid w:val="007C52A9"/>
    <w:rsid w:val="007C64A3"/>
    <w:rsid w:val="007C7024"/>
    <w:rsid w:val="007D255E"/>
    <w:rsid w:val="007D2A84"/>
    <w:rsid w:val="007D34A8"/>
    <w:rsid w:val="007D3937"/>
    <w:rsid w:val="007D3F27"/>
    <w:rsid w:val="007D4723"/>
    <w:rsid w:val="007D5D19"/>
    <w:rsid w:val="007D795A"/>
    <w:rsid w:val="007E0BD2"/>
    <w:rsid w:val="007E1196"/>
    <w:rsid w:val="007E521A"/>
    <w:rsid w:val="007F0A4E"/>
    <w:rsid w:val="007F1977"/>
    <w:rsid w:val="007F2FDE"/>
    <w:rsid w:val="007F4229"/>
    <w:rsid w:val="007F4256"/>
    <w:rsid w:val="007F5525"/>
    <w:rsid w:val="007F553E"/>
    <w:rsid w:val="007F56E3"/>
    <w:rsid w:val="007F6E0C"/>
    <w:rsid w:val="007F7077"/>
    <w:rsid w:val="007F762F"/>
    <w:rsid w:val="00800298"/>
    <w:rsid w:val="008022DF"/>
    <w:rsid w:val="008031B5"/>
    <w:rsid w:val="00805882"/>
    <w:rsid w:val="00805AB7"/>
    <w:rsid w:val="00805AFE"/>
    <w:rsid w:val="00807F2D"/>
    <w:rsid w:val="00810CB1"/>
    <w:rsid w:val="008113E1"/>
    <w:rsid w:val="00811A28"/>
    <w:rsid w:val="008123C0"/>
    <w:rsid w:val="00812848"/>
    <w:rsid w:val="00812D37"/>
    <w:rsid w:val="008147B1"/>
    <w:rsid w:val="00815818"/>
    <w:rsid w:val="00815826"/>
    <w:rsid w:val="00816164"/>
    <w:rsid w:val="008162BC"/>
    <w:rsid w:val="0081636D"/>
    <w:rsid w:val="0081743D"/>
    <w:rsid w:val="00817923"/>
    <w:rsid w:val="00817E68"/>
    <w:rsid w:val="00820AB6"/>
    <w:rsid w:val="00820C3F"/>
    <w:rsid w:val="00820F3E"/>
    <w:rsid w:val="00821381"/>
    <w:rsid w:val="00822624"/>
    <w:rsid w:val="0082266C"/>
    <w:rsid w:val="00822AB2"/>
    <w:rsid w:val="008232A7"/>
    <w:rsid w:val="00824111"/>
    <w:rsid w:val="00826E88"/>
    <w:rsid w:val="00830B5D"/>
    <w:rsid w:val="0083248E"/>
    <w:rsid w:val="00832C92"/>
    <w:rsid w:val="00832F6D"/>
    <w:rsid w:val="0083584C"/>
    <w:rsid w:val="008363AA"/>
    <w:rsid w:val="00836632"/>
    <w:rsid w:val="008366F9"/>
    <w:rsid w:val="0083783B"/>
    <w:rsid w:val="00837D1D"/>
    <w:rsid w:val="0084053F"/>
    <w:rsid w:val="00840B5E"/>
    <w:rsid w:val="008418F8"/>
    <w:rsid w:val="00842564"/>
    <w:rsid w:val="008427EF"/>
    <w:rsid w:val="00843DB8"/>
    <w:rsid w:val="00844C61"/>
    <w:rsid w:val="008456D8"/>
    <w:rsid w:val="00847257"/>
    <w:rsid w:val="008479F0"/>
    <w:rsid w:val="00850655"/>
    <w:rsid w:val="00851526"/>
    <w:rsid w:val="0085361D"/>
    <w:rsid w:val="0085363E"/>
    <w:rsid w:val="00854EF4"/>
    <w:rsid w:val="00855D0D"/>
    <w:rsid w:val="008566C6"/>
    <w:rsid w:val="008602ED"/>
    <w:rsid w:val="00860E7D"/>
    <w:rsid w:val="00860FF4"/>
    <w:rsid w:val="008612CE"/>
    <w:rsid w:val="00861965"/>
    <w:rsid w:val="00861CA2"/>
    <w:rsid w:val="00862058"/>
    <w:rsid w:val="008624CD"/>
    <w:rsid w:val="008632A2"/>
    <w:rsid w:val="00864142"/>
    <w:rsid w:val="008641CE"/>
    <w:rsid w:val="00864245"/>
    <w:rsid w:val="008650DE"/>
    <w:rsid w:val="00866D13"/>
    <w:rsid w:val="00866D21"/>
    <w:rsid w:val="00867664"/>
    <w:rsid w:val="008676CE"/>
    <w:rsid w:val="00870232"/>
    <w:rsid w:val="0087026F"/>
    <w:rsid w:val="00870F50"/>
    <w:rsid w:val="0087122C"/>
    <w:rsid w:val="00871547"/>
    <w:rsid w:val="00871BE3"/>
    <w:rsid w:val="0087247F"/>
    <w:rsid w:val="0087355E"/>
    <w:rsid w:val="00875ACF"/>
    <w:rsid w:val="00877614"/>
    <w:rsid w:val="00880095"/>
    <w:rsid w:val="008800E5"/>
    <w:rsid w:val="00880782"/>
    <w:rsid w:val="008815EF"/>
    <w:rsid w:val="0088290C"/>
    <w:rsid w:val="008836DA"/>
    <w:rsid w:val="0088430B"/>
    <w:rsid w:val="00884A90"/>
    <w:rsid w:val="00885A8A"/>
    <w:rsid w:val="00886664"/>
    <w:rsid w:val="0088675C"/>
    <w:rsid w:val="00887FD4"/>
    <w:rsid w:val="00890BD5"/>
    <w:rsid w:val="00891B3D"/>
    <w:rsid w:val="00892295"/>
    <w:rsid w:val="00892BF3"/>
    <w:rsid w:val="00893DF2"/>
    <w:rsid w:val="00894E99"/>
    <w:rsid w:val="00895BA1"/>
    <w:rsid w:val="00896C03"/>
    <w:rsid w:val="0089780E"/>
    <w:rsid w:val="008979BB"/>
    <w:rsid w:val="008A075A"/>
    <w:rsid w:val="008A09BF"/>
    <w:rsid w:val="008A2159"/>
    <w:rsid w:val="008A2937"/>
    <w:rsid w:val="008A3BC7"/>
    <w:rsid w:val="008A4008"/>
    <w:rsid w:val="008A4B94"/>
    <w:rsid w:val="008A4F58"/>
    <w:rsid w:val="008A56B3"/>
    <w:rsid w:val="008A56F7"/>
    <w:rsid w:val="008A6394"/>
    <w:rsid w:val="008A6675"/>
    <w:rsid w:val="008A6E73"/>
    <w:rsid w:val="008B05DF"/>
    <w:rsid w:val="008B1307"/>
    <w:rsid w:val="008B218F"/>
    <w:rsid w:val="008B2DAB"/>
    <w:rsid w:val="008B33C3"/>
    <w:rsid w:val="008B33F0"/>
    <w:rsid w:val="008B472D"/>
    <w:rsid w:val="008B4EE2"/>
    <w:rsid w:val="008B60BB"/>
    <w:rsid w:val="008B62AA"/>
    <w:rsid w:val="008B725E"/>
    <w:rsid w:val="008C24F8"/>
    <w:rsid w:val="008C2DFC"/>
    <w:rsid w:val="008C3105"/>
    <w:rsid w:val="008C50C0"/>
    <w:rsid w:val="008C724A"/>
    <w:rsid w:val="008C7289"/>
    <w:rsid w:val="008C76FC"/>
    <w:rsid w:val="008C7775"/>
    <w:rsid w:val="008C7C1F"/>
    <w:rsid w:val="008D1A94"/>
    <w:rsid w:val="008D31EE"/>
    <w:rsid w:val="008D34FB"/>
    <w:rsid w:val="008D39FD"/>
    <w:rsid w:val="008D3E61"/>
    <w:rsid w:val="008D4687"/>
    <w:rsid w:val="008D4EEC"/>
    <w:rsid w:val="008D7329"/>
    <w:rsid w:val="008D732A"/>
    <w:rsid w:val="008D75BD"/>
    <w:rsid w:val="008D7E23"/>
    <w:rsid w:val="008E0A38"/>
    <w:rsid w:val="008E0CC7"/>
    <w:rsid w:val="008E2B3D"/>
    <w:rsid w:val="008E3C0D"/>
    <w:rsid w:val="008E3F7C"/>
    <w:rsid w:val="008E535D"/>
    <w:rsid w:val="008E557C"/>
    <w:rsid w:val="008E69A9"/>
    <w:rsid w:val="008F004B"/>
    <w:rsid w:val="008F0051"/>
    <w:rsid w:val="008F072F"/>
    <w:rsid w:val="008F19F0"/>
    <w:rsid w:val="008F26AC"/>
    <w:rsid w:val="008F292F"/>
    <w:rsid w:val="008F2BB2"/>
    <w:rsid w:val="008F2CDC"/>
    <w:rsid w:val="008F303D"/>
    <w:rsid w:val="008F5469"/>
    <w:rsid w:val="008F56C8"/>
    <w:rsid w:val="008F5D47"/>
    <w:rsid w:val="008F6885"/>
    <w:rsid w:val="008F6A9D"/>
    <w:rsid w:val="008F77F1"/>
    <w:rsid w:val="008F78D3"/>
    <w:rsid w:val="009015E6"/>
    <w:rsid w:val="009015F1"/>
    <w:rsid w:val="0090223F"/>
    <w:rsid w:val="009034A2"/>
    <w:rsid w:val="00903743"/>
    <w:rsid w:val="0090377C"/>
    <w:rsid w:val="00903C66"/>
    <w:rsid w:val="009045B5"/>
    <w:rsid w:val="00906977"/>
    <w:rsid w:val="009072D4"/>
    <w:rsid w:val="00907420"/>
    <w:rsid w:val="00910832"/>
    <w:rsid w:val="009115DE"/>
    <w:rsid w:val="00912372"/>
    <w:rsid w:val="00912C51"/>
    <w:rsid w:val="0091315A"/>
    <w:rsid w:val="009140F0"/>
    <w:rsid w:val="00914ED9"/>
    <w:rsid w:val="009154B6"/>
    <w:rsid w:val="00915DD1"/>
    <w:rsid w:val="00916562"/>
    <w:rsid w:val="0091758A"/>
    <w:rsid w:val="009175FF"/>
    <w:rsid w:val="0092023B"/>
    <w:rsid w:val="00920388"/>
    <w:rsid w:val="00922EA9"/>
    <w:rsid w:val="009232D3"/>
    <w:rsid w:val="00923907"/>
    <w:rsid w:val="00923FB0"/>
    <w:rsid w:val="00926397"/>
    <w:rsid w:val="009270E9"/>
    <w:rsid w:val="00927482"/>
    <w:rsid w:val="00930852"/>
    <w:rsid w:val="00930F09"/>
    <w:rsid w:val="00931016"/>
    <w:rsid w:val="00931981"/>
    <w:rsid w:val="009328B0"/>
    <w:rsid w:val="00933AD8"/>
    <w:rsid w:val="0093419C"/>
    <w:rsid w:val="00934435"/>
    <w:rsid w:val="009352A3"/>
    <w:rsid w:val="00935ED5"/>
    <w:rsid w:val="0093639F"/>
    <w:rsid w:val="009370E0"/>
    <w:rsid w:val="00937D0F"/>
    <w:rsid w:val="00941131"/>
    <w:rsid w:val="00942571"/>
    <w:rsid w:val="00942ECE"/>
    <w:rsid w:val="0094343E"/>
    <w:rsid w:val="009435BD"/>
    <w:rsid w:val="00943815"/>
    <w:rsid w:val="009439CB"/>
    <w:rsid w:val="00945267"/>
    <w:rsid w:val="009453AC"/>
    <w:rsid w:val="00945E1F"/>
    <w:rsid w:val="009465B7"/>
    <w:rsid w:val="00946DF1"/>
    <w:rsid w:val="00947C7E"/>
    <w:rsid w:val="0095257A"/>
    <w:rsid w:val="00952758"/>
    <w:rsid w:val="009537D2"/>
    <w:rsid w:val="00953E99"/>
    <w:rsid w:val="009549E3"/>
    <w:rsid w:val="00954EBA"/>
    <w:rsid w:val="009551B0"/>
    <w:rsid w:val="009556E7"/>
    <w:rsid w:val="00955DDE"/>
    <w:rsid w:val="0095686F"/>
    <w:rsid w:val="00956B26"/>
    <w:rsid w:val="00957083"/>
    <w:rsid w:val="00957170"/>
    <w:rsid w:val="00960463"/>
    <w:rsid w:val="0096079B"/>
    <w:rsid w:val="0096123E"/>
    <w:rsid w:val="0096137B"/>
    <w:rsid w:val="00962093"/>
    <w:rsid w:val="0096260C"/>
    <w:rsid w:val="00963A99"/>
    <w:rsid w:val="00963EBB"/>
    <w:rsid w:val="009653F0"/>
    <w:rsid w:val="00965797"/>
    <w:rsid w:val="00966F40"/>
    <w:rsid w:val="00966F68"/>
    <w:rsid w:val="0096773E"/>
    <w:rsid w:val="00967FBB"/>
    <w:rsid w:val="009700DB"/>
    <w:rsid w:val="00970C9D"/>
    <w:rsid w:val="00971040"/>
    <w:rsid w:val="0097128E"/>
    <w:rsid w:val="00973239"/>
    <w:rsid w:val="0097381F"/>
    <w:rsid w:val="00974BD3"/>
    <w:rsid w:val="00974F55"/>
    <w:rsid w:val="00975232"/>
    <w:rsid w:val="00977C44"/>
    <w:rsid w:val="00981189"/>
    <w:rsid w:val="00982929"/>
    <w:rsid w:val="0098293E"/>
    <w:rsid w:val="009833AF"/>
    <w:rsid w:val="00983401"/>
    <w:rsid w:val="00983CD4"/>
    <w:rsid w:val="009849CD"/>
    <w:rsid w:val="00984B51"/>
    <w:rsid w:val="00986BB7"/>
    <w:rsid w:val="00990859"/>
    <w:rsid w:val="00990D1A"/>
    <w:rsid w:val="00990F13"/>
    <w:rsid w:val="0099194F"/>
    <w:rsid w:val="00991CFB"/>
    <w:rsid w:val="00992594"/>
    <w:rsid w:val="009942C6"/>
    <w:rsid w:val="00997B41"/>
    <w:rsid w:val="00997E35"/>
    <w:rsid w:val="009A05E6"/>
    <w:rsid w:val="009A30B1"/>
    <w:rsid w:val="009A30E2"/>
    <w:rsid w:val="009A3A77"/>
    <w:rsid w:val="009A4A17"/>
    <w:rsid w:val="009A512A"/>
    <w:rsid w:val="009A5621"/>
    <w:rsid w:val="009A5816"/>
    <w:rsid w:val="009A658D"/>
    <w:rsid w:val="009B0038"/>
    <w:rsid w:val="009B1121"/>
    <w:rsid w:val="009B13DA"/>
    <w:rsid w:val="009B16D2"/>
    <w:rsid w:val="009B21C5"/>
    <w:rsid w:val="009B39FD"/>
    <w:rsid w:val="009B3C65"/>
    <w:rsid w:val="009B5E22"/>
    <w:rsid w:val="009B646A"/>
    <w:rsid w:val="009B68A0"/>
    <w:rsid w:val="009B7928"/>
    <w:rsid w:val="009C17A7"/>
    <w:rsid w:val="009C18C1"/>
    <w:rsid w:val="009C1A10"/>
    <w:rsid w:val="009C3193"/>
    <w:rsid w:val="009C3FC3"/>
    <w:rsid w:val="009C4D12"/>
    <w:rsid w:val="009C6530"/>
    <w:rsid w:val="009C7EC6"/>
    <w:rsid w:val="009D0E46"/>
    <w:rsid w:val="009D0EE2"/>
    <w:rsid w:val="009D0F0D"/>
    <w:rsid w:val="009D115E"/>
    <w:rsid w:val="009D1D8E"/>
    <w:rsid w:val="009D223D"/>
    <w:rsid w:val="009D31A4"/>
    <w:rsid w:val="009D458D"/>
    <w:rsid w:val="009D5B16"/>
    <w:rsid w:val="009D62A4"/>
    <w:rsid w:val="009D64C9"/>
    <w:rsid w:val="009D795A"/>
    <w:rsid w:val="009D7FE8"/>
    <w:rsid w:val="009E0660"/>
    <w:rsid w:val="009E0B1D"/>
    <w:rsid w:val="009E1396"/>
    <w:rsid w:val="009E1CE4"/>
    <w:rsid w:val="009E1F06"/>
    <w:rsid w:val="009E20C1"/>
    <w:rsid w:val="009E3926"/>
    <w:rsid w:val="009E3F6E"/>
    <w:rsid w:val="009E5281"/>
    <w:rsid w:val="009E779A"/>
    <w:rsid w:val="009E7C35"/>
    <w:rsid w:val="009E7C91"/>
    <w:rsid w:val="009F02B0"/>
    <w:rsid w:val="009F03A2"/>
    <w:rsid w:val="009F068D"/>
    <w:rsid w:val="009F0F84"/>
    <w:rsid w:val="009F1117"/>
    <w:rsid w:val="009F150A"/>
    <w:rsid w:val="009F4DEC"/>
    <w:rsid w:val="009F52E9"/>
    <w:rsid w:val="009F5427"/>
    <w:rsid w:val="009F6985"/>
    <w:rsid w:val="009F6B0A"/>
    <w:rsid w:val="009F75F9"/>
    <w:rsid w:val="009F7D52"/>
    <w:rsid w:val="00A007FE"/>
    <w:rsid w:val="00A015FE"/>
    <w:rsid w:val="00A016CA"/>
    <w:rsid w:val="00A02CFB"/>
    <w:rsid w:val="00A02F70"/>
    <w:rsid w:val="00A03097"/>
    <w:rsid w:val="00A03D76"/>
    <w:rsid w:val="00A04C2E"/>
    <w:rsid w:val="00A054EB"/>
    <w:rsid w:val="00A05514"/>
    <w:rsid w:val="00A06743"/>
    <w:rsid w:val="00A07DB0"/>
    <w:rsid w:val="00A105B0"/>
    <w:rsid w:val="00A10D1F"/>
    <w:rsid w:val="00A11338"/>
    <w:rsid w:val="00A1309D"/>
    <w:rsid w:val="00A131AD"/>
    <w:rsid w:val="00A13B1C"/>
    <w:rsid w:val="00A14227"/>
    <w:rsid w:val="00A149C9"/>
    <w:rsid w:val="00A2001F"/>
    <w:rsid w:val="00A21807"/>
    <w:rsid w:val="00A22643"/>
    <w:rsid w:val="00A23E0D"/>
    <w:rsid w:val="00A23EBF"/>
    <w:rsid w:val="00A24A17"/>
    <w:rsid w:val="00A24C39"/>
    <w:rsid w:val="00A26391"/>
    <w:rsid w:val="00A30149"/>
    <w:rsid w:val="00A309A5"/>
    <w:rsid w:val="00A31BAF"/>
    <w:rsid w:val="00A32BAE"/>
    <w:rsid w:val="00A32EF1"/>
    <w:rsid w:val="00A339FA"/>
    <w:rsid w:val="00A33BD8"/>
    <w:rsid w:val="00A375CC"/>
    <w:rsid w:val="00A3797F"/>
    <w:rsid w:val="00A4009C"/>
    <w:rsid w:val="00A404E7"/>
    <w:rsid w:val="00A40680"/>
    <w:rsid w:val="00A4087B"/>
    <w:rsid w:val="00A41F82"/>
    <w:rsid w:val="00A42AC6"/>
    <w:rsid w:val="00A44C7B"/>
    <w:rsid w:val="00A464B8"/>
    <w:rsid w:val="00A4655C"/>
    <w:rsid w:val="00A507C7"/>
    <w:rsid w:val="00A51043"/>
    <w:rsid w:val="00A51875"/>
    <w:rsid w:val="00A5307E"/>
    <w:rsid w:val="00A533C9"/>
    <w:rsid w:val="00A534B4"/>
    <w:rsid w:val="00A54178"/>
    <w:rsid w:val="00A549EE"/>
    <w:rsid w:val="00A55DE9"/>
    <w:rsid w:val="00A56A2D"/>
    <w:rsid w:val="00A57B45"/>
    <w:rsid w:val="00A60B0F"/>
    <w:rsid w:val="00A60FB4"/>
    <w:rsid w:val="00A6122A"/>
    <w:rsid w:val="00A61B53"/>
    <w:rsid w:val="00A6252A"/>
    <w:rsid w:val="00A63CE2"/>
    <w:rsid w:val="00A65117"/>
    <w:rsid w:val="00A6578C"/>
    <w:rsid w:val="00A663F0"/>
    <w:rsid w:val="00A66A28"/>
    <w:rsid w:val="00A71E82"/>
    <w:rsid w:val="00A72CEF"/>
    <w:rsid w:val="00A73947"/>
    <w:rsid w:val="00A74FA5"/>
    <w:rsid w:val="00A755BC"/>
    <w:rsid w:val="00A75AC6"/>
    <w:rsid w:val="00A80374"/>
    <w:rsid w:val="00A810E4"/>
    <w:rsid w:val="00A831C5"/>
    <w:rsid w:val="00A85C93"/>
    <w:rsid w:val="00A85CF4"/>
    <w:rsid w:val="00A85F4D"/>
    <w:rsid w:val="00A87CBF"/>
    <w:rsid w:val="00A91452"/>
    <w:rsid w:val="00A91C8E"/>
    <w:rsid w:val="00A92A15"/>
    <w:rsid w:val="00A947F2"/>
    <w:rsid w:val="00A949DA"/>
    <w:rsid w:val="00A96CD5"/>
    <w:rsid w:val="00AA04A5"/>
    <w:rsid w:val="00AA074C"/>
    <w:rsid w:val="00AA0783"/>
    <w:rsid w:val="00AA11F8"/>
    <w:rsid w:val="00AA1442"/>
    <w:rsid w:val="00AA1DCE"/>
    <w:rsid w:val="00AA1EAF"/>
    <w:rsid w:val="00AA33EB"/>
    <w:rsid w:val="00AA3DD9"/>
    <w:rsid w:val="00AA3F47"/>
    <w:rsid w:val="00AA48A9"/>
    <w:rsid w:val="00AA49E7"/>
    <w:rsid w:val="00AA5323"/>
    <w:rsid w:val="00AA5ADC"/>
    <w:rsid w:val="00AA5F46"/>
    <w:rsid w:val="00AA7B08"/>
    <w:rsid w:val="00AB1A8F"/>
    <w:rsid w:val="00AB292F"/>
    <w:rsid w:val="00AB3E4D"/>
    <w:rsid w:val="00AB4579"/>
    <w:rsid w:val="00AB47E8"/>
    <w:rsid w:val="00AB55D4"/>
    <w:rsid w:val="00AB7CC4"/>
    <w:rsid w:val="00AB7D9D"/>
    <w:rsid w:val="00AC20BD"/>
    <w:rsid w:val="00AC4DB8"/>
    <w:rsid w:val="00AC556F"/>
    <w:rsid w:val="00AC5660"/>
    <w:rsid w:val="00AC567F"/>
    <w:rsid w:val="00AC6448"/>
    <w:rsid w:val="00AC7AE9"/>
    <w:rsid w:val="00AD1F62"/>
    <w:rsid w:val="00AD2390"/>
    <w:rsid w:val="00AD347D"/>
    <w:rsid w:val="00AD37C2"/>
    <w:rsid w:val="00AD4A48"/>
    <w:rsid w:val="00AD5FC2"/>
    <w:rsid w:val="00AD6F06"/>
    <w:rsid w:val="00AE0920"/>
    <w:rsid w:val="00AE0EED"/>
    <w:rsid w:val="00AE2DE5"/>
    <w:rsid w:val="00AE4896"/>
    <w:rsid w:val="00AE52CA"/>
    <w:rsid w:val="00AE78F6"/>
    <w:rsid w:val="00AF0373"/>
    <w:rsid w:val="00AF0E8F"/>
    <w:rsid w:val="00AF11A7"/>
    <w:rsid w:val="00AF3666"/>
    <w:rsid w:val="00AF37DE"/>
    <w:rsid w:val="00AF3F7A"/>
    <w:rsid w:val="00AF54C5"/>
    <w:rsid w:val="00AF593B"/>
    <w:rsid w:val="00AF5C4C"/>
    <w:rsid w:val="00AF736E"/>
    <w:rsid w:val="00B00224"/>
    <w:rsid w:val="00B011F8"/>
    <w:rsid w:val="00B011FE"/>
    <w:rsid w:val="00B025F8"/>
    <w:rsid w:val="00B02B79"/>
    <w:rsid w:val="00B02C63"/>
    <w:rsid w:val="00B0378A"/>
    <w:rsid w:val="00B0445F"/>
    <w:rsid w:val="00B04A59"/>
    <w:rsid w:val="00B05C28"/>
    <w:rsid w:val="00B062FD"/>
    <w:rsid w:val="00B100DE"/>
    <w:rsid w:val="00B1131C"/>
    <w:rsid w:val="00B124DC"/>
    <w:rsid w:val="00B13E22"/>
    <w:rsid w:val="00B1615C"/>
    <w:rsid w:val="00B16E8F"/>
    <w:rsid w:val="00B21430"/>
    <w:rsid w:val="00B22673"/>
    <w:rsid w:val="00B236E5"/>
    <w:rsid w:val="00B245DD"/>
    <w:rsid w:val="00B26530"/>
    <w:rsid w:val="00B26B84"/>
    <w:rsid w:val="00B3087D"/>
    <w:rsid w:val="00B308DA"/>
    <w:rsid w:val="00B339C0"/>
    <w:rsid w:val="00B33B9C"/>
    <w:rsid w:val="00B33F21"/>
    <w:rsid w:val="00B36146"/>
    <w:rsid w:val="00B3642C"/>
    <w:rsid w:val="00B40985"/>
    <w:rsid w:val="00B4110C"/>
    <w:rsid w:val="00B41391"/>
    <w:rsid w:val="00B41870"/>
    <w:rsid w:val="00B43387"/>
    <w:rsid w:val="00B43D3C"/>
    <w:rsid w:val="00B43F7E"/>
    <w:rsid w:val="00B459F0"/>
    <w:rsid w:val="00B46DE1"/>
    <w:rsid w:val="00B47173"/>
    <w:rsid w:val="00B47786"/>
    <w:rsid w:val="00B50BC9"/>
    <w:rsid w:val="00B51CD8"/>
    <w:rsid w:val="00B5326A"/>
    <w:rsid w:val="00B532F1"/>
    <w:rsid w:val="00B54CE6"/>
    <w:rsid w:val="00B55721"/>
    <w:rsid w:val="00B5579B"/>
    <w:rsid w:val="00B562C6"/>
    <w:rsid w:val="00B57144"/>
    <w:rsid w:val="00B5741B"/>
    <w:rsid w:val="00B60516"/>
    <w:rsid w:val="00B61A2F"/>
    <w:rsid w:val="00B62818"/>
    <w:rsid w:val="00B631E6"/>
    <w:rsid w:val="00B634FD"/>
    <w:rsid w:val="00B65B7A"/>
    <w:rsid w:val="00B66181"/>
    <w:rsid w:val="00B66F79"/>
    <w:rsid w:val="00B674B7"/>
    <w:rsid w:val="00B67EA8"/>
    <w:rsid w:val="00B72173"/>
    <w:rsid w:val="00B7373E"/>
    <w:rsid w:val="00B73FC8"/>
    <w:rsid w:val="00B74548"/>
    <w:rsid w:val="00B75C94"/>
    <w:rsid w:val="00B76CD2"/>
    <w:rsid w:val="00B77083"/>
    <w:rsid w:val="00B77F04"/>
    <w:rsid w:val="00B80180"/>
    <w:rsid w:val="00B81A41"/>
    <w:rsid w:val="00B82B8A"/>
    <w:rsid w:val="00B830CD"/>
    <w:rsid w:val="00B83841"/>
    <w:rsid w:val="00B83951"/>
    <w:rsid w:val="00B843C6"/>
    <w:rsid w:val="00B853B4"/>
    <w:rsid w:val="00B86A11"/>
    <w:rsid w:val="00B9083D"/>
    <w:rsid w:val="00B91C3E"/>
    <w:rsid w:val="00B92AC1"/>
    <w:rsid w:val="00B9429D"/>
    <w:rsid w:val="00B964BD"/>
    <w:rsid w:val="00B96E7B"/>
    <w:rsid w:val="00BA2834"/>
    <w:rsid w:val="00BA2B57"/>
    <w:rsid w:val="00BA4509"/>
    <w:rsid w:val="00BA61DC"/>
    <w:rsid w:val="00BA6B60"/>
    <w:rsid w:val="00BA7ECF"/>
    <w:rsid w:val="00BB1A19"/>
    <w:rsid w:val="00BB3B95"/>
    <w:rsid w:val="00BB49D6"/>
    <w:rsid w:val="00BB4A9E"/>
    <w:rsid w:val="00BB4D7D"/>
    <w:rsid w:val="00BB4E8F"/>
    <w:rsid w:val="00BB61B0"/>
    <w:rsid w:val="00BB748C"/>
    <w:rsid w:val="00BC0128"/>
    <w:rsid w:val="00BC0D21"/>
    <w:rsid w:val="00BC0D6D"/>
    <w:rsid w:val="00BC10F2"/>
    <w:rsid w:val="00BC2A22"/>
    <w:rsid w:val="00BC2D14"/>
    <w:rsid w:val="00BC301C"/>
    <w:rsid w:val="00BC4533"/>
    <w:rsid w:val="00BC46E4"/>
    <w:rsid w:val="00BC4F79"/>
    <w:rsid w:val="00BC5CC9"/>
    <w:rsid w:val="00BC716F"/>
    <w:rsid w:val="00BD18CB"/>
    <w:rsid w:val="00BD1F8C"/>
    <w:rsid w:val="00BD2437"/>
    <w:rsid w:val="00BD2777"/>
    <w:rsid w:val="00BD30EB"/>
    <w:rsid w:val="00BD5EB6"/>
    <w:rsid w:val="00BD72D9"/>
    <w:rsid w:val="00BD7423"/>
    <w:rsid w:val="00BE19A9"/>
    <w:rsid w:val="00BE1B93"/>
    <w:rsid w:val="00BE2083"/>
    <w:rsid w:val="00BE227B"/>
    <w:rsid w:val="00BE31B0"/>
    <w:rsid w:val="00BE586B"/>
    <w:rsid w:val="00BE6AD3"/>
    <w:rsid w:val="00BE76C8"/>
    <w:rsid w:val="00BE788C"/>
    <w:rsid w:val="00BE7C7E"/>
    <w:rsid w:val="00BF0C83"/>
    <w:rsid w:val="00BF19B0"/>
    <w:rsid w:val="00BF2903"/>
    <w:rsid w:val="00BF3B51"/>
    <w:rsid w:val="00BF3C72"/>
    <w:rsid w:val="00BF4AB0"/>
    <w:rsid w:val="00BF4F2A"/>
    <w:rsid w:val="00BF529C"/>
    <w:rsid w:val="00BF5748"/>
    <w:rsid w:val="00BF5ED0"/>
    <w:rsid w:val="00BF7028"/>
    <w:rsid w:val="00C00470"/>
    <w:rsid w:val="00C01636"/>
    <w:rsid w:val="00C030F4"/>
    <w:rsid w:val="00C03C80"/>
    <w:rsid w:val="00C044D7"/>
    <w:rsid w:val="00C04FA2"/>
    <w:rsid w:val="00C10593"/>
    <w:rsid w:val="00C113BF"/>
    <w:rsid w:val="00C11BFB"/>
    <w:rsid w:val="00C138B6"/>
    <w:rsid w:val="00C14326"/>
    <w:rsid w:val="00C15290"/>
    <w:rsid w:val="00C16DC6"/>
    <w:rsid w:val="00C1735C"/>
    <w:rsid w:val="00C20490"/>
    <w:rsid w:val="00C218A1"/>
    <w:rsid w:val="00C22ADE"/>
    <w:rsid w:val="00C2380B"/>
    <w:rsid w:val="00C24AF6"/>
    <w:rsid w:val="00C252D0"/>
    <w:rsid w:val="00C25322"/>
    <w:rsid w:val="00C25459"/>
    <w:rsid w:val="00C2616D"/>
    <w:rsid w:val="00C26736"/>
    <w:rsid w:val="00C2705D"/>
    <w:rsid w:val="00C278E9"/>
    <w:rsid w:val="00C301C8"/>
    <w:rsid w:val="00C3035C"/>
    <w:rsid w:val="00C33376"/>
    <w:rsid w:val="00C346F0"/>
    <w:rsid w:val="00C34EFB"/>
    <w:rsid w:val="00C35012"/>
    <w:rsid w:val="00C41712"/>
    <w:rsid w:val="00C4299C"/>
    <w:rsid w:val="00C440D4"/>
    <w:rsid w:val="00C458D1"/>
    <w:rsid w:val="00C45EF8"/>
    <w:rsid w:val="00C4671C"/>
    <w:rsid w:val="00C50673"/>
    <w:rsid w:val="00C50E00"/>
    <w:rsid w:val="00C51890"/>
    <w:rsid w:val="00C52ACB"/>
    <w:rsid w:val="00C53087"/>
    <w:rsid w:val="00C54529"/>
    <w:rsid w:val="00C556F7"/>
    <w:rsid w:val="00C5705F"/>
    <w:rsid w:val="00C634D9"/>
    <w:rsid w:val="00C6356B"/>
    <w:rsid w:val="00C637FB"/>
    <w:rsid w:val="00C64647"/>
    <w:rsid w:val="00C64D90"/>
    <w:rsid w:val="00C65E16"/>
    <w:rsid w:val="00C676DA"/>
    <w:rsid w:val="00C7070D"/>
    <w:rsid w:val="00C70DAB"/>
    <w:rsid w:val="00C74BF4"/>
    <w:rsid w:val="00C75883"/>
    <w:rsid w:val="00C75B33"/>
    <w:rsid w:val="00C76FC9"/>
    <w:rsid w:val="00C771D7"/>
    <w:rsid w:val="00C810E1"/>
    <w:rsid w:val="00C81BE4"/>
    <w:rsid w:val="00C8254F"/>
    <w:rsid w:val="00C82D08"/>
    <w:rsid w:val="00C83007"/>
    <w:rsid w:val="00C840BB"/>
    <w:rsid w:val="00C84E92"/>
    <w:rsid w:val="00C851B8"/>
    <w:rsid w:val="00C852FD"/>
    <w:rsid w:val="00C85D98"/>
    <w:rsid w:val="00C873BE"/>
    <w:rsid w:val="00C87F19"/>
    <w:rsid w:val="00C931C3"/>
    <w:rsid w:val="00C94AA5"/>
    <w:rsid w:val="00C96312"/>
    <w:rsid w:val="00C96F76"/>
    <w:rsid w:val="00C97FE5"/>
    <w:rsid w:val="00CA071F"/>
    <w:rsid w:val="00CA0CE7"/>
    <w:rsid w:val="00CA2398"/>
    <w:rsid w:val="00CA3316"/>
    <w:rsid w:val="00CA3D24"/>
    <w:rsid w:val="00CA495E"/>
    <w:rsid w:val="00CA4C26"/>
    <w:rsid w:val="00CA5792"/>
    <w:rsid w:val="00CA74E8"/>
    <w:rsid w:val="00CA7ED2"/>
    <w:rsid w:val="00CA7F69"/>
    <w:rsid w:val="00CB2628"/>
    <w:rsid w:val="00CB2FD6"/>
    <w:rsid w:val="00CB3A0A"/>
    <w:rsid w:val="00CB3E3B"/>
    <w:rsid w:val="00CB4514"/>
    <w:rsid w:val="00CB5973"/>
    <w:rsid w:val="00CB5FD5"/>
    <w:rsid w:val="00CC057C"/>
    <w:rsid w:val="00CC06CF"/>
    <w:rsid w:val="00CC089E"/>
    <w:rsid w:val="00CC1926"/>
    <w:rsid w:val="00CC208E"/>
    <w:rsid w:val="00CC29F8"/>
    <w:rsid w:val="00CC3173"/>
    <w:rsid w:val="00CC36AC"/>
    <w:rsid w:val="00CC3CCE"/>
    <w:rsid w:val="00CC46B5"/>
    <w:rsid w:val="00CC61F4"/>
    <w:rsid w:val="00CC66EE"/>
    <w:rsid w:val="00CC6D73"/>
    <w:rsid w:val="00CD0D3D"/>
    <w:rsid w:val="00CD2A4C"/>
    <w:rsid w:val="00CD2E97"/>
    <w:rsid w:val="00CD3F2C"/>
    <w:rsid w:val="00CD4419"/>
    <w:rsid w:val="00CD5D4F"/>
    <w:rsid w:val="00CD609D"/>
    <w:rsid w:val="00CD6193"/>
    <w:rsid w:val="00CD74C1"/>
    <w:rsid w:val="00CE09D3"/>
    <w:rsid w:val="00CE2945"/>
    <w:rsid w:val="00CE2C34"/>
    <w:rsid w:val="00CE451F"/>
    <w:rsid w:val="00CE461A"/>
    <w:rsid w:val="00CE5095"/>
    <w:rsid w:val="00CE56F4"/>
    <w:rsid w:val="00CE71E9"/>
    <w:rsid w:val="00CF0511"/>
    <w:rsid w:val="00CF099A"/>
    <w:rsid w:val="00CF2085"/>
    <w:rsid w:val="00CF335B"/>
    <w:rsid w:val="00CF3E3A"/>
    <w:rsid w:val="00CF419A"/>
    <w:rsid w:val="00CF462A"/>
    <w:rsid w:val="00CF5001"/>
    <w:rsid w:val="00CF54A1"/>
    <w:rsid w:val="00CF58D8"/>
    <w:rsid w:val="00CF64D1"/>
    <w:rsid w:val="00CF66E1"/>
    <w:rsid w:val="00CF6CDC"/>
    <w:rsid w:val="00D000A6"/>
    <w:rsid w:val="00D00477"/>
    <w:rsid w:val="00D00DD9"/>
    <w:rsid w:val="00D016B0"/>
    <w:rsid w:val="00D021FC"/>
    <w:rsid w:val="00D035DA"/>
    <w:rsid w:val="00D03B2A"/>
    <w:rsid w:val="00D05259"/>
    <w:rsid w:val="00D06BCC"/>
    <w:rsid w:val="00D07EE3"/>
    <w:rsid w:val="00D1076F"/>
    <w:rsid w:val="00D10804"/>
    <w:rsid w:val="00D10880"/>
    <w:rsid w:val="00D112BF"/>
    <w:rsid w:val="00D119CB"/>
    <w:rsid w:val="00D12490"/>
    <w:rsid w:val="00D12DCB"/>
    <w:rsid w:val="00D13021"/>
    <w:rsid w:val="00D13369"/>
    <w:rsid w:val="00D13634"/>
    <w:rsid w:val="00D136E2"/>
    <w:rsid w:val="00D1545D"/>
    <w:rsid w:val="00D1589B"/>
    <w:rsid w:val="00D159B6"/>
    <w:rsid w:val="00D15BFB"/>
    <w:rsid w:val="00D15F96"/>
    <w:rsid w:val="00D16704"/>
    <w:rsid w:val="00D221B6"/>
    <w:rsid w:val="00D23853"/>
    <w:rsid w:val="00D3072D"/>
    <w:rsid w:val="00D313DB"/>
    <w:rsid w:val="00D317E3"/>
    <w:rsid w:val="00D318D5"/>
    <w:rsid w:val="00D31C29"/>
    <w:rsid w:val="00D31E99"/>
    <w:rsid w:val="00D320EA"/>
    <w:rsid w:val="00D36604"/>
    <w:rsid w:val="00D374F8"/>
    <w:rsid w:val="00D37828"/>
    <w:rsid w:val="00D405FC"/>
    <w:rsid w:val="00D4107D"/>
    <w:rsid w:val="00D42134"/>
    <w:rsid w:val="00D42516"/>
    <w:rsid w:val="00D4276A"/>
    <w:rsid w:val="00D4278A"/>
    <w:rsid w:val="00D4401B"/>
    <w:rsid w:val="00D446BF"/>
    <w:rsid w:val="00D45218"/>
    <w:rsid w:val="00D46B91"/>
    <w:rsid w:val="00D47F24"/>
    <w:rsid w:val="00D5043A"/>
    <w:rsid w:val="00D507A2"/>
    <w:rsid w:val="00D509AB"/>
    <w:rsid w:val="00D52C65"/>
    <w:rsid w:val="00D52C93"/>
    <w:rsid w:val="00D54E0C"/>
    <w:rsid w:val="00D559F8"/>
    <w:rsid w:val="00D560A8"/>
    <w:rsid w:val="00D5649B"/>
    <w:rsid w:val="00D56ECD"/>
    <w:rsid w:val="00D6033B"/>
    <w:rsid w:val="00D60885"/>
    <w:rsid w:val="00D60A27"/>
    <w:rsid w:val="00D61130"/>
    <w:rsid w:val="00D61F20"/>
    <w:rsid w:val="00D623C1"/>
    <w:rsid w:val="00D638B3"/>
    <w:rsid w:val="00D64A14"/>
    <w:rsid w:val="00D64BCB"/>
    <w:rsid w:val="00D64CF9"/>
    <w:rsid w:val="00D65AC3"/>
    <w:rsid w:val="00D701A4"/>
    <w:rsid w:val="00D705CF"/>
    <w:rsid w:val="00D70C2D"/>
    <w:rsid w:val="00D70D19"/>
    <w:rsid w:val="00D72FC5"/>
    <w:rsid w:val="00D7331A"/>
    <w:rsid w:val="00D747F6"/>
    <w:rsid w:val="00D7624F"/>
    <w:rsid w:val="00D76764"/>
    <w:rsid w:val="00D768B3"/>
    <w:rsid w:val="00D772E2"/>
    <w:rsid w:val="00D80FBF"/>
    <w:rsid w:val="00D817AF"/>
    <w:rsid w:val="00D843B5"/>
    <w:rsid w:val="00D85532"/>
    <w:rsid w:val="00D867DB"/>
    <w:rsid w:val="00D900D5"/>
    <w:rsid w:val="00D90E95"/>
    <w:rsid w:val="00D92118"/>
    <w:rsid w:val="00D92480"/>
    <w:rsid w:val="00D94081"/>
    <w:rsid w:val="00D948C4"/>
    <w:rsid w:val="00D95406"/>
    <w:rsid w:val="00D95B7B"/>
    <w:rsid w:val="00D963F8"/>
    <w:rsid w:val="00D97451"/>
    <w:rsid w:val="00D974F0"/>
    <w:rsid w:val="00DA07E5"/>
    <w:rsid w:val="00DA09D5"/>
    <w:rsid w:val="00DA1206"/>
    <w:rsid w:val="00DA1AE5"/>
    <w:rsid w:val="00DA4D57"/>
    <w:rsid w:val="00DA4EE6"/>
    <w:rsid w:val="00DA64ED"/>
    <w:rsid w:val="00DA6858"/>
    <w:rsid w:val="00DA6994"/>
    <w:rsid w:val="00DA7362"/>
    <w:rsid w:val="00DA7449"/>
    <w:rsid w:val="00DA7C93"/>
    <w:rsid w:val="00DB0B07"/>
    <w:rsid w:val="00DB3FE6"/>
    <w:rsid w:val="00DB4313"/>
    <w:rsid w:val="00DB6BD2"/>
    <w:rsid w:val="00DB7163"/>
    <w:rsid w:val="00DB79C5"/>
    <w:rsid w:val="00DB7E8E"/>
    <w:rsid w:val="00DC0140"/>
    <w:rsid w:val="00DC0DBB"/>
    <w:rsid w:val="00DC1345"/>
    <w:rsid w:val="00DC1AAF"/>
    <w:rsid w:val="00DC247A"/>
    <w:rsid w:val="00DC24C4"/>
    <w:rsid w:val="00DC3162"/>
    <w:rsid w:val="00DC4405"/>
    <w:rsid w:val="00DC5DE1"/>
    <w:rsid w:val="00DC6EDF"/>
    <w:rsid w:val="00DD1052"/>
    <w:rsid w:val="00DD1897"/>
    <w:rsid w:val="00DD1D9F"/>
    <w:rsid w:val="00DD3886"/>
    <w:rsid w:val="00DD4AA0"/>
    <w:rsid w:val="00DD587C"/>
    <w:rsid w:val="00DD5A88"/>
    <w:rsid w:val="00DD5B7A"/>
    <w:rsid w:val="00DD6426"/>
    <w:rsid w:val="00DD65BB"/>
    <w:rsid w:val="00DD6D1D"/>
    <w:rsid w:val="00DD6E59"/>
    <w:rsid w:val="00DD74D5"/>
    <w:rsid w:val="00DE068B"/>
    <w:rsid w:val="00DE08BF"/>
    <w:rsid w:val="00DE0B86"/>
    <w:rsid w:val="00DE1EBC"/>
    <w:rsid w:val="00DE2068"/>
    <w:rsid w:val="00DE3957"/>
    <w:rsid w:val="00DE4C3C"/>
    <w:rsid w:val="00DE5792"/>
    <w:rsid w:val="00DE5DA8"/>
    <w:rsid w:val="00DE5E5C"/>
    <w:rsid w:val="00DE701F"/>
    <w:rsid w:val="00DE7514"/>
    <w:rsid w:val="00DF0692"/>
    <w:rsid w:val="00DF1B40"/>
    <w:rsid w:val="00DF210E"/>
    <w:rsid w:val="00DF6B68"/>
    <w:rsid w:val="00DF6EF8"/>
    <w:rsid w:val="00E01BAB"/>
    <w:rsid w:val="00E02DA6"/>
    <w:rsid w:val="00E04307"/>
    <w:rsid w:val="00E046E1"/>
    <w:rsid w:val="00E06659"/>
    <w:rsid w:val="00E10B47"/>
    <w:rsid w:val="00E110FF"/>
    <w:rsid w:val="00E1165B"/>
    <w:rsid w:val="00E11963"/>
    <w:rsid w:val="00E119D1"/>
    <w:rsid w:val="00E127C2"/>
    <w:rsid w:val="00E12BE2"/>
    <w:rsid w:val="00E13047"/>
    <w:rsid w:val="00E14B16"/>
    <w:rsid w:val="00E15417"/>
    <w:rsid w:val="00E15D87"/>
    <w:rsid w:val="00E16F39"/>
    <w:rsid w:val="00E17C99"/>
    <w:rsid w:val="00E21326"/>
    <w:rsid w:val="00E220F7"/>
    <w:rsid w:val="00E22110"/>
    <w:rsid w:val="00E23836"/>
    <w:rsid w:val="00E2391E"/>
    <w:rsid w:val="00E25B6A"/>
    <w:rsid w:val="00E261FC"/>
    <w:rsid w:val="00E266EA"/>
    <w:rsid w:val="00E30672"/>
    <w:rsid w:val="00E31DCE"/>
    <w:rsid w:val="00E327F6"/>
    <w:rsid w:val="00E33B0E"/>
    <w:rsid w:val="00E346EC"/>
    <w:rsid w:val="00E34B2B"/>
    <w:rsid w:val="00E351E8"/>
    <w:rsid w:val="00E366F5"/>
    <w:rsid w:val="00E36830"/>
    <w:rsid w:val="00E36CB5"/>
    <w:rsid w:val="00E410E0"/>
    <w:rsid w:val="00E41548"/>
    <w:rsid w:val="00E423EF"/>
    <w:rsid w:val="00E4297B"/>
    <w:rsid w:val="00E43032"/>
    <w:rsid w:val="00E43B31"/>
    <w:rsid w:val="00E44242"/>
    <w:rsid w:val="00E44355"/>
    <w:rsid w:val="00E44986"/>
    <w:rsid w:val="00E45358"/>
    <w:rsid w:val="00E46070"/>
    <w:rsid w:val="00E46E64"/>
    <w:rsid w:val="00E47748"/>
    <w:rsid w:val="00E478DD"/>
    <w:rsid w:val="00E50B49"/>
    <w:rsid w:val="00E50DBA"/>
    <w:rsid w:val="00E510DA"/>
    <w:rsid w:val="00E5270E"/>
    <w:rsid w:val="00E52E7B"/>
    <w:rsid w:val="00E5427F"/>
    <w:rsid w:val="00E54825"/>
    <w:rsid w:val="00E54A1A"/>
    <w:rsid w:val="00E56B6D"/>
    <w:rsid w:val="00E56D3E"/>
    <w:rsid w:val="00E57143"/>
    <w:rsid w:val="00E57AB1"/>
    <w:rsid w:val="00E62BFD"/>
    <w:rsid w:val="00E644EB"/>
    <w:rsid w:val="00E65F29"/>
    <w:rsid w:val="00E66061"/>
    <w:rsid w:val="00E7281C"/>
    <w:rsid w:val="00E74AB1"/>
    <w:rsid w:val="00E75209"/>
    <w:rsid w:val="00E76091"/>
    <w:rsid w:val="00E761C1"/>
    <w:rsid w:val="00E77695"/>
    <w:rsid w:val="00E82027"/>
    <w:rsid w:val="00E82F78"/>
    <w:rsid w:val="00E836C1"/>
    <w:rsid w:val="00E86241"/>
    <w:rsid w:val="00E8657D"/>
    <w:rsid w:val="00E904CA"/>
    <w:rsid w:val="00E915F0"/>
    <w:rsid w:val="00E95BED"/>
    <w:rsid w:val="00E97F58"/>
    <w:rsid w:val="00EA105A"/>
    <w:rsid w:val="00EA10D1"/>
    <w:rsid w:val="00EA1882"/>
    <w:rsid w:val="00EA2460"/>
    <w:rsid w:val="00EA4759"/>
    <w:rsid w:val="00EA4A09"/>
    <w:rsid w:val="00EA4A9F"/>
    <w:rsid w:val="00EA5F3E"/>
    <w:rsid w:val="00EA650D"/>
    <w:rsid w:val="00EA7028"/>
    <w:rsid w:val="00EB054A"/>
    <w:rsid w:val="00EB06A9"/>
    <w:rsid w:val="00EB0A85"/>
    <w:rsid w:val="00EB2C1A"/>
    <w:rsid w:val="00EB342A"/>
    <w:rsid w:val="00EB3F1B"/>
    <w:rsid w:val="00EB4751"/>
    <w:rsid w:val="00EB4A70"/>
    <w:rsid w:val="00EB4D6C"/>
    <w:rsid w:val="00EB5332"/>
    <w:rsid w:val="00EB5B23"/>
    <w:rsid w:val="00EB5DB9"/>
    <w:rsid w:val="00EB5F79"/>
    <w:rsid w:val="00EB7E1A"/>
    <w:rsid w:val="00EC1BCB"/>
    <w:rsid w:val="00EC1D81"/>
    <w:rsid w:val="00EC204E"/>
    <w:rsid w:val="00EC2BFE"/>
    <w:rsid w:val="00EC4283"/>
    <w:rsid w:val="00EC4D07"/>
    <w:rsid w:val="00EC4D31"/>
    <w:rsid w:val="00EC4E58"/>
    <w:rsid w:val="00EC5324"/>
    <w:rsid w:val="00EC6207"/>
    <w:rsid w:val="00EC6339"/>
    <w:rsid w:val="00EC6493"/>
    <w:rsid w:val="00EC6F1E"/>
    <w:rsid w:val="00ED1488"/>
    <w:rsid w:val="00ED1D92"/>
    <w:rsid w:val="00ED2453"/>
    <w:rsid w:val="00ED3AB1"/>
    <w:rsid w:val="00ED4A08"/>
    <w:rsid w:val="00ED624D"/>
    <w:rsid w:val="00EE07FD"/>
    <w:rsid w:val="00EE0F69"/>
    <w:rsid w:val="00EE18DA"/>
    <w:rsid w:val="00EE3252"/>
    <w:rsid w:val="00EE3B5A"/>
    <w:rsid w:val="00EE412B"/>
    <w:rsid w:val="00EE60E3"/>
    <w:rsid w:val="00EE7B3F"/>
    <w:rsid w:val="00EF0480"/>
    <w:rsid w:val="00EF114F"/>
    <w:rsid w:val="00EF2260"/>
    <w:rsid w:val="00EF2A05"/>
    <w:rsid w:val="00EF33D3"/>
    <w:rsid w:val="00EF5873"/>
    <w:rsid w:val="00EF5EBA"/>
    <w:rsid w:val="00EF75F0"/>
    <w:rsid w:val="00EF761A"/>
    <w:rsid w:val="00EF78F7"/>
    <w:rsid w:val="00EF7CD4"/>
    <w:rsid w:val="00F00CD0"/>
    <w:rsid w:val="00F01405"/>
    <w:rsid w:val="00F017DD"/>
    <w:rsid w:val="00F019D8"/>
    <w:rsid w:val="00F02E4B"/>
    <w:rsid w:val="00F03CF3"/>
    <w:rsid w:val="00F0436E"/>
    <w:rsid w:val="00F0439E"/>
    <w:rsid w:val="00F05532"/>
    <w:rsid w:val="00F07C83"/>
    <w:rsid w:val="00F114FC"/>
    <w:rsid w:val="00F11AB3"/>
    <w:rsid w:val="00F12D52"/>
    <w:rsid w:val="00F147D4"/>
    <w:rsid w:val="00F1648E"/>
    <w:rsid w:val="00F206F4"/>
    <w:rsid w:val="00F243E9"/>
    <w:rsid w:val="00F24991"/>
    <w:rsid w:val="00F24A91"/>
    <w:rsid w:val="00F25F63"/>
    <w:rsid w:val="00F267F0"/>
    <w:rsid w:val="00F26C68"/>
    <w:rsid w:val="00F27927"/>
    <w:rsid w:val="00F30ED6"/>
    <w:rsid w:val="00F31664"/>
    <w:rsid w:val="00F31E83"/>
    <w:rsid w:val="00F338C2"/>
    <w:rsid w:val="00F35FA2"/>
    <w:rsid w:val="00F36335"/>
    <w:rsid w:val="00F36481"/>
    <w:rsid w:val="00F37A38"/>
    <w:rsid w:val="00F37B8C"/>
    <w:rsid w:val="00F40E8A"/>
    <w:rsid w:val="00F412F7"/>
    <w:rsid w:val="00F41F3E"/>
    <w:rsid w:val="00F43941"/>
    <w:rsid w:val="00F45D35"/>
    <w:rsid w:val="00F47367"/>
    <w:rsid w:val="00F50946"/>
    <w:rsid w:val="00F50F66"/>
    <w:rsid w:val="00F529F4"/>
    <w:rsid w:val="00F53DFF"/>
    <w:rsid w:val="00F54002"/>
    <w:rsid w:val="00F54139"/>
    <w:rsid w:val="00F54271"/>
    <w:rsid w:val="00F55CBE"/>
    <w:rsid w:val="00F55EDA"/>
    <w:rsid w:val="00F568DC"/>
    <w:rsid w:val="00F570A8"/>
    <w:rsid w:val="00F573E8"/>
    <w:rsid w:val="00F604D7"/>
    <w:rsid w:val="00F609BA"/>
    <w:rsid w:val="00F60E23"/>
    <w:rsid w:val="00F626CB"/>
    <w:rsid w:val="00F641C9"/>
    <w:rsid w:val="00F64959"/>
    <w:rsid w:val="00F64CEC"/>
    <w:rsid w:val="00F64F52"/>
    <w:rsid w:val="00F65676"/>
    <w:rsid w:val="00F6680C"/>
    <w:rsid w:val="00F66990"/>
    <w:rsid w:val="00F70759"/>
    <w:rsid w:val="00F70ABF"/>
    <w:rsid w:val="00F70C5C"/>
    <w:rsid w:val="00F715F6"/>
    <w:rsid w:val="00F735BC"/>
    <w:rsid w:val="00F73604"/>
    <w:rsid w:val="00F73F82"/>
    <w:rsid w:val="00F745E9"/>
    <w:rsid w:val="00F747DB"/>
    <w:rsid w:val="00F75147"/>
    <w:rsid w:val="00F7602B"/>
    <w:rsid w:val="00F76C50"/>
    <w:rsid w:val="00F80430"/>
    <w:rsid w:val="00F815AF"/>
    <w:rsid w:val="00F81AFF"/>
    <w:rsid w:val="00F82AF6"/>
    <w:rsid w:val="00F83ED6"/>
    <w:rsid w:val="00F8485B"/>
    <w:rsid w:val="00F85EDB"/>
    <w:rsid w:val="00F86E56"/>
    <w:rsid w:val="00F86F77"/>
    <w:rsid w:val="00F90EC7"/>
    <w:rsid w:val="00F926E4"/>
    <w:rsid w:val="00F928D8"/>
    <w:rsid w:val="00F9395C"/>
    <w:rsid w:val="00F95713"/>
    <w:rsid w:val="00F97603"/>
    <w:rsid w:val="00FA0C94"/>
    <w:rsid w:val="00FA1EE6"/>
    <w:rsid w:val="00FA24B5"/>
    <w:rsid w:val="00FA2F63"/>
    <w:rsid w:val="00FA38AD"/>
    <w:rsid w:val="00FA5361"/>
    <w:rsid w:val="00FA73F3"/>
    <w:rsid w:val="00FA7EB1"/>
    <w:rsid w:val="00FB081C"/>
    <w:rsid w:val="00FB08F6"/>
    <w:rsid w:val="00FB2CE7"/>
    <w:rsid w:val="00FB305D"/>
    <w:rsid w:val="00FB5AD8"/>
    <w:rsid w:val="00FB6537"/>
    <w:rsid w:val="00FB7800"/>
    <w:rsid w:val="00FB7850"/>
    <w:rsid w:val="00FB7B85"/>
    <w:rsid w:val="00FB7F6E"/>
    <w:rsid w:val="00FC08EB"/>
    <w:rsid w:val="00FC0DB6"/>
    <w:rsid w:val="00FC4D1C"/>
    <w:rsid w:val="00FC4E53"/>
    <w:rsid w:val="00FC525B"/>
    <w:rsid w:val="00FD06D3"/>
    <w:rsid w:val="00FD1DDB"/>
    <w:rsid w:val="00FD2A05"/>
    <w:rsid w:val="00FD3B66"/>
    <w:rsid w:val="00FD4BF1"/>
    <w:rsid w:val="00FD4E98"/>
    <w:rsid w:val="00FD515F"/>
    <w:rsid w:val="00FD5371"/>
    <w:rsid w:val="00FD761F"/>
    <w:rsid w:val="00FE0BAA"/>
    <w:rsid w:val="00FE1959"/>
    <w:rsid w:val="00FE1F8C"/>
    <w:rsid w:val="00FE2AFB"/>
    <w:rsid w:val="00FE382E"/>
    <w:rsid w:val="00FE3C1A"/>
    <w:rsid w:val="00FE3DBA"/>
    <w:rsid w:val="00FE494E"/>
    <w:rsid w:val="00FE5345"/>
    <w:rsid w:val="00FE632A"/>
    <w:rsid w:val="00FE663B"/>
    <w:rsid w:val="00FF0D64"/>
    <w:rsid w:val="00FF1D79"/>
    <w:rsid w:val="00FF3A98"/>
    <w:rsid w:val="00FF3C51"/>
    <w:rsid w:val="00FF4173"/>
    <w:rsid w:val="00FF4C3A"/>
    <w:rsid w:val="00FF57A9"/>
    <w:rsid w:val="00FF5CC4"/>
    <w:rsid w:val="00FF5FCF"/>
    <w:rsid w:val="00FF606B"/>
    <w:rsid w:val="00FF6785"/>
    <w:rsid w:val="00FF7763"/>
    <w:rsid w:val="49627E6C"/>
    <w:rsid w:val="56DF325E"/>
    <w:rsid w:val="5F6548CD"/>
    <w:rsid w:val="6E296443"/>
    <w:rsid w:val="7B8F73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 w:type="character" w:customStyle="1" w:styleId="9">
    <w:name w:val="NormalCharacter"/>
    <w:semiHidden/>
    <w:qFormat/>
    <w:uiPriority w:val="99"/>
  </w:style>
  <w:style w:type="character" w:customStyle="1" w:styleId="10">
    <w:name w:val="UserStyle_3"/>
    <w:basedOn w:val="9"/>
    <w:qFormat/>
    <w:uiPriority w:val="99"/>
    <w:rPr>
      <w:rFonts w:cs="Times New Roman"/>
      <w:b/>
      <w:bCs/>
      <w:i/>
      <w:iCs/>
      <w:color w:val="4F81B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149</Words>
  <Characters>854</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2020-09-28T00:55:00Z</dcterms:created>
  <dc:creator>gyb1</dc:creator>
  <cp:lastModifiedBy>MILI</cp:lastModifiedBy>
  <cp:lastPrinted>2020-09-28T09:02:00Z</cp:lastPrinted>
  <dcterms:modified xsi:type="dcterms:W3CDTF">2021-09-03T03:41:31Z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425525220CA9402F93778CE2903F2D0D</vt:lpwstr>
  </property>
</Properties>
</file>